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2210" w:type="dxa"/>
        <w:tblInd w:w="7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2210"/>
      </w:tblGrid>
      <w:tr w:rsidR="00A264BB" w:rsidRPr="00C36A54" w14:paraId="12DE9C22" w14:textId="77777777" w:rsidTr="00EF7465">
        <w:trPr>
          <w:trHeight w:hRule="exact" w:val="2268"/>
        </w:trPr>
        <w:tc>
          <w:tcPr>
            <w:tcW w:w="2210" w:type="dxa"/>
            <w:tcMar>
              <w:top w:w="0" w:type="dxa"/>
            </w:tcMar>
          </w:tcPr>
          <w:bookmarkStart w:id="0" w:name="Dato"/>
          <w:bookmarkStart w:id="1" w:name="Adressefelt" w:colFirst="0" w:colLast="0"/>
          <w:p w14:paraId="75F79A5D" w14:textId="1322B50E" w:rsidR="00A264BB" w:rsidRDefault="00A264BB" w:rsidP="00EE317E">
            <w:pPr>
              <w:pStyle w:val="Afsenderadresse"/>
            </w:pPr>
            <w:r>
              <w:fldChar w:fldCharType="begin"/>
            </w:r>
            <w:r>
              <w:instrText xml:space="preserve"> createdate \@ "d. MMMM yyyy" </w:instrText>
            </w:r>
            <w:r>
              <w:fldChar w:fldCharType="separate"/>
            </w:r>
            <w:r w:rsidR="00EE317E">
              <w:rPr>
                <w:noProof/>
              </w:rPr>
              <w:t>25. august 2025</w:t>
            </w:r>
            <w:r>
              <w:fldChar w:fldCharType="end"/>
            </w:r>
            <w:bookmarkEnd w:id="0"/>
            <w:r>
              <w:t xml:space="preserve"> </w:t>
            </w:r>
            <w:bookmarkStart w:id="2" w:name="FjernJnr"/>
            <w:bookmarkStart w:id="3" w:name="Jnr"/>
            <w:bookmarkEnd w:id="3"/>
          </w:p>
          <w:bookmarkEnd w:id="2"/>
          <w:p w14:paraId="36E9D267" w14:textId="77777777" w:rsidR="00A264BB" w:rsidRDefault="00EE317E" w:rsidP="00CF5A63">
            <w:pPr>
              <w:pStyle w:val="Afdeling"/>
            </w:pPr>
            <w:r>
              <w:t>Analyse, Statistik og Økonomi</w:t>
            </w:r>
          </w:p>
          <w:p w14:paraId="4339938F" w14:textId="776C47E6" w:rsidR="00A264BB" w:rsidRDefault="00A264BB" w:rsidP="00CF5A63">
            <w:pPr>
              <w:pStyle w:val="INIT"/>
            </w:pPr>
          </w:p>
        </w:tc>
      </w:tr>
    </w:tbl>
    <w:bookmarkEnd w:id="1"/>
    <w:p w14:paraId="01188D43" w14:textId="382879A1" w:rsidR="00CD29FD" w:rsidRDefault="00EE317E" w:rsidP="00A264BB">
      <w:pPr>
        <w:pStyle w:val="Overskrift1"/>
      </w:pPr>
      <w:r>
        <w:t xml:space="preserve">Ændring af eksisterende gruppe </w:t>
      </w:r>
    </w:p>
    <w:p w14:paraId="163E3378" w14:textId="3923F9E4" w:rsidR="00EE317E" w:rsidRDefault="00EE317E" w:rsidP="00EE317E">
      <w:r w:rsidRPr="005703D1">
        <w:t xml:space="preserve">Sendes til </w:t>
      </w:r>
      <w:hyperlink r:id="rId8" w:history="1">
        <w:r w:rsidRPr="000960E6">
          <w:rPr>
            <w:rStyle w:val="Hyperlink"/>
          </w:rPr>
          <w:t>Kliniskvalidering@sundhedsdata.dk</w:t>
        </w:r>
      </w:hyperlink>
    </w:p>
    <w:p w14:paraId="6B4930D3" w14:textId="77777777" w:rsidR="00EE317E" w:rsidRPr="00FA5870" w:rsidRDefault="00EE317E" w:rsidP="00EE317E">
      <w:pPr>
        <w:rPr>
          <w:b/>
          <w:color w:val="003F62" w:themeColor="accent1" w:themeShade="80"/>
        </w:rPr>
      </w:pPr>
      <w:r w:rsidRPr="00FA5870">
        <w:rPr>
          <w:b/>
          <w:color w:val="003F62" w:themeColor="accent1" w:themeShade="80"/>
        </w:rPr>
        <w:t xml:space="preserve">Bemærk hvis ændringen af en </w:t>
      </w:r>
      <w:r>
        <w:rPr>
          <w:b/>
          <w:color w:val="003F62" w:themeColor="accent1" w:themeShade="80"/>
        </w:rPr>
        <w:t>DRG</w:t>
      </w:r>
      <w:r w:rsidRPr="00FA5870">
        <w:rPr>
          <w:b/>
          <w:color w:val="003F62" w:themeColor="accent1" w:themeShade="80"/>
        </w:rPr>
        <w:t>-gruppe medfører, at der skal oprettes en eller flere nye grupper, bedes blanketten ”Oprettelse af ny gruppe” udfyldes.</w:t>
      </w:r>
    </w:p>
    <w:p w14:paraId="71E2F6C3" w14:textId="77777777" w:rsidR="00EE317E" w:rsidRPr="00EE317E" w:rsidRDefault="00EE317E" w:rsidP="00EE317E">
      <w:pPr>
        <w:pStyle w:val="Overskrift2"/>
        <w:rPr>
          <w:sz w:val="24"/>
          <w:szCs w:val="24"/>
        </w:rPr>
      </w:pPr>
      <w:r w:rsidRPr="00EE317E">
        <w:rPr>
          <w:sz w:val="24"/>
          <w:szCs w:val="24"/>
        </w:rPr>
        <w:t>Kontaktoplysninger på afsender: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Kontaktoplysninger"/>
      </w:tblPr>
      <w:tblGrid>
        <w:gridCol w:w="1970"/>
        <w:gridCol w:w="6523"/>
      </w:tblGrid>
      <w:tr w:rsidR="00EE317E" w14:paraId="4887F981" w14:textId="77777777" w:rsidTr="00EE317E">
        <w:trPr>
          <w:trHeight w:val="398"/>
        </w:trPr>
        <w:tc>
          <w:tcPr>
            <w:tcW w:w="1160" w:type="pct"/>
            <w:vAlign w:val="center"/>
          </w:tcPr>
          <w:p w14:paraId="2B2192D9" w14:textId="77777777" w:rsidR="00EE317E" w:rsidRPr="006031DA" w:rsidRDefault="00EE317E" w:rsidP="000F3404">
            <w:pPr>
              <w:pStyle w:val="Tabelrkkeoverskrift"/>
            </w:pPr>
            <w:r w:rsidRPr="006031DA">
              <w:t>Selskab/forvaltning:</w:t>
            </w:r>
          </w:p>
        </w:tc>
        <w:tc>
          <w:tcPr>
            <w:tcW w:w="3840" w:type="pct"/>
            <w:vAlign w:val="center"/>
          </w:tcPr>
          <w:p w14:paraId="420B59FC" w14:textId="77777777" w:rsidR="00EE317E" w:rsidRDefault="00EE317E" w:rsidP="000F3404"/>
        </w:tc>
      </w:tr>
      <w:tr w:rsidR="00EE317E" w14:paraId="1B1D12CD" w14:textId="77777777" w:rsidTr="00EE317E">
        <w:trPr>
          <w:trHeight w:val="351"/>
        </w:trPr>
        <w:tc>
          <w:tcPr>
            <w:tcW w:w="1160" w:type="pct"/>
            <w:vAlign w:val="center"/>
          </w:tcPr>
          <w:p w14:paraId="237BA55A" w14:textId="77777777" w:rsidR="00EE317E" w:rsidRPr="006031DA" w:rsidRDefault="00EE317E" w:rsidP="000F3404">
            <w:pPr>
              <w:pStyle w:val="Tabelrkkeoverskrift"/>
            </w:pPr>
            <w:r w:rsidRPr="006031DA">
              <w:t>Navn:</w:t>
            </w:r>
          </w:p>
        </w:tc>
        <w:tc>
          <w:tcPr>
            <w:tcW w:w="3840" w:type="pct"/>
            <w:vAlign w:val="center"/>
          </w:tcPr>
          <w:p w14:paraId="59833F37" w14:textId="77777777" w:rsidR="00EE317E" w:rsidRDefault="00EE317E" w:rsidP="000F3404"/>
        </w:tc>
      </w:tr>
      <w:tr w:rsidR="00EE317E" w14:paraId="342C7297" w14:textId="77777777" w:rsidTr="00EE317E">
        <w:trPr>
          <w:trHeight w:val="347"/>
        </w:trPr>
        <w:tc>
          <w:tcPr>
            <w:tcW w:w="1160" w:type="pct"/>
            <w:vAlign w:val="center"/>
          </w:tcPr>
          <w:p w14:paraId="4566F294" w14:textId="77777777" w:rsidR="00EE317E" w:rsidRPr="006031DA" w:rsidRDefault="00EE317E" w:rsidP="000F3404">
            <w:pPr>
              <w:pStyle w:val="Tabelrkkeoverskrift"/>
            </w:pPr>
            <w:r w:rsidRPr="006031DA">
              <w:t>Stillingsbetegnelse:</w:t>
            </w:r>
          </w:p>
        </w:tc>
        <w:tc>
          <w:tcPr>
            <w:tcW w:w="3840" w:type="pct"/>
            <w:vAlign w:val="center"/>
          </w:tcPr>
          <w:p w14:paraId="1974E2C6" w14:textId="77777777" w:rsidR="00EE317E" w:rsidRDefault="00EE317E" w:rsidP="000F3404"/>
        </w:tc>
      </w:tr>
      <w:tr w:rsidR="00EE317E" w14:paraId="5E7C582E" w14:textId="77777777" w:rsidTr="00EE317E">
        <w:trPr>
          <w:trHeight w:val="331"/>
        </w:trPr>
        <w:tc>
          <w:tcPr>
            <w:tcW w:w="1160" w:type="pct"/>
            <w:vAlign w:val="center"/>
          </w:tcPr>
          <w:p w14:paraId="2834C839" w14:textId="77777777" w:rsidR="00EE317E" w:rsidRPr="006031DA" w:rsidRDefault="00EE317E" w:rsidP="000F3404">
            <w:pPr>
              <w:pStyle w:val="Tabelrkkeoverskrift"/>
            </w:pPr>
            <w:r w:rsidRPr="006031DA">
              <w:t>Email:</w:t>
            </w:r>
          </w:p>
        </w:tc>
        <w:tc>
          <w:tcPr>
            <w:tcW w:w="3840" w:type="pct"/>
            <w:vAlign w:val="center"/>
          </w:tcPr>
          <w:p w14:paraId="0BF2037C" w14:textId="77777777" w:rsidR="00EE317E" w:rsidRDefault="00EE317E" w:rsidP="000F3404"/>
        </w:tc>
      </w:tr>
      <w:tr w:rsidR="00EE317E" w14:paraId="19771559" w14:textId="77777777" w:rsidTr="00EE317E">
        <w:trPr>
          <w:trHeight w:val="397"/>
        </w:trPr>
        <w:tc>
          <w:tcPr>
            <w:tcW w:w="1160" w:type="pct"/>
            <w:vAlign w:val="center"/>
          </w:tcPr>
          <w:p w14:paraId="634FB606" w14:textId="77777777" w:rsidR="00EE317E" w:rsidRPr="006031DA" w:rsidRDefault="00EE317E" w:rsidP="000F3404">
            <w:pPr>
              <w:pStyle w:val="Tabelrkkeoverskrift"/>
            </w:pPr>
            <w:r w:rsidRPr="006031DA">
              <w:t>Telefon nr.:</w:t>
            </w:r>
          </w:p>
        </w:tc>
        <w:tc>
          <w:tcPr>
            <w:tcW w:w="3840" w:type="pct"/>
            <w:vAlign w:val="center"/>
          </w:tcPr>
          <w:p w14:paraId="0406F1CE" w14:textId="77777777" w:rsidR="00EE317E" w:rsidRDefault="00EE317E" w:rsidP="000F3404"/>
        </w:tc>
      </w:tr>
    </w:tbl>
    <w:p w14:paraId="087AC2F0" w14:textId="77777777" w:rsidR="00EE317E" w:rsidRPr="00EE317E" w:rsidRDefault="00EE317E" w:rsidP="00EE317E">
      <w:pPr>
        <w:pStyle w:val="Overskrift2"/>
        <w:rPr>
          <w:sz w:val="24"/>
          <w:szCs w:val="24"/>
        </w:rPr>
      </w:pPr>
      <w:r w:rsidRPr="00EE317E">
        <w:rPr>
          <w:sz w:val="24"/>
          <w:szCs w:val="24"/>
        </w:rPr>
        <w:t>Kontaktoplysninger på faglig kontaktperson, hvis det ikke er den samme som ovenstående: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Kontaktoplysninger"/>
      </w:tblPr>
      <w:tblGrid>
        <w:gridCol w:w="1989"/>
        <w:gridCol w:w="6504"/>
      </w:tblGrid>
      <w:tr w:rsidR="00EE317E" w14:paraId="789E2AEE" w14:textId="77777777" w:rsidTr="00EE317E">
        <w:trPr>
          <w:cantSplit/>
          <w:trHeight w:val="398"/>
        </w:trPr>
        <w:tc>
          <w:tcPr>
            <w:tcW w:w="1171" w:type="pct"/>
            <w:vAlign w:val="center"/>
          </w:tcPr>
          <w:p w14:paraId="68952F3A" w14:textId="77777777" w:rsidR="00EE317E" w:rsidRDefault="00EE317E" w:rsidP="000F3404">
            <w:pPr>
              <w:pStyle w:val="Tabelrkkeoverskrift"/>
            </w:pPr>
            <w:r>
              <w:t>Selskab/forvaltning:</w:t>
            </w:r>
          </w:p>
        </w:tc>
        <w:tc>
          <w:tcPr>
            <w:tcW w:w="3829" w:type="pct"/>
            <w:vAlign w:val="center"/>
          </w:tcPr>
          <w:p w14:paraId="3E41AD32" w14:textId="77777777" w:rsidR="00EE317E" w:rsidRDefault="00EE317E" w:rsidP="000F3404"/>
        </w:tc>
      </w:tr>
      <w:tr w:rsidR="00EE317E" w14:paraId="2C3D7811" w14:textId="77777777" w:rsidTr="00EE317E">
        <w:trPr>
          <w:cantSplit/>
          <w:trHeight w:val="351"/>
        </w:trPr>
        <w:tc>
          <w:tcPr>
            <w:tcW w:w="1171" w:type="pct"/>
            <w:vAlign w:val="center"/>
          </w:tcPr>
          <w:p w14:paraId="66E1EF82" w14:textId="77777777" w:rsidR="00EE317E" w:rsidRDefault="00EE317E" w:rsidP="000F3404">
            <w:pPr>
              <w:pStyle w:val="Tabelrkkeoverskrift"/>
            </w:pPr>
            <w:r>
              <w:t>Navn:</w:t>
            </w:r>
          </w:p>
        </w:tc>
        <w:tc>
          <w:tcPr>
            <w:tcW w:w="3829" w:type="pct"/>
            <w:vAlign w:val="center"/>
          </w:tcPr>
          <w:p w14:paraId="04AE4298" w14:textId="77777777" w:rsidR="00EE317E" w:rsidRDefault="00EE317E" w:rsidP="000F3404"/>
        </w:tc>
      </w:tr>
      <w:tr w:rsidR="00EE317E" w14:paraId="51ABAC33" w14:textId="77777777" w:rsidTr="00EE317E">
        <w:trPr>
          <w:cantSplit/>
          <w:trHeight w:val="347"/>
        </w:trPr>
        <w:tc>
          <w:tcPr>
            <w:tcW w:w="1171" w:type="pct"/>
            <w:vAlign w:val="center"/>
          </w:tcPr>
          <w:p w14:paraId="4D33FC84" w14:textId="77777777" w:rsidR="00EE317E" w:rsidRDefault="00EE317E" w:rsidP="000F3404">
            <w:pPr>
              <w:pStyle w:val="Tabelrkkeoverskrift"/>
            </w:pPr>
            <w:r>
              <w:t>Stillingsbetegnelse:</w:t>
            </w:r>
          </w:p>
        </w:tc>
        <w:tc>
          <w:tcPr>
            <w:tcW w:w="3829" w:type="pct"/>
            <w:vAlign w:val="center"/>
          </w:tcPr>
          <w:p w14:paraId="5E6B33B6" w14:textId="77777777" w:rsidR="00EE317E" w:rsidRDefault="00EE317E" w:rsidP="000F3404"/>
        </w:tc>
      </w:tr>
      <w:tr w:rsidR="00EE317E" w14:paraId="07C3D495" w14:textId="77777777" w:rsidTr="00EE317E">
        <w:trPr>
          <w:cantSplit/>
          <w:trHeight w:val="331"/>
        </w:trPr>
        <w:tc>
          <w:tcPr>
            <w:tcW w:w="1171" w:type="pct"/>
            <w:vAlign w:val="center"/>
          </w:tcPr>
          <w:p w14:paraId="41FA0DA0" w14:textId="77777777" w:rsidR="00EE317E" w:rsidRDefault="00EE317E" w:rsidP="000F3404">
            <w:pPr>
              <w:pStyle w:val="Tabelrkkeoverskrift"/>
            </w:pPr>
            <w:r>
              <w:t>Email:</w:t>
            </w:r>
          </w:p>
        </w:tc>
        <w:tc>
          <w:tcPr>
            <w:tcW w:w="3829" w:type="pct"/>
            <w:vAlign w:val="center"/>
          </w:tcPr>
          <w:p w14:paraId="30E97896" w14:textId="77777777" w:rsidR="00EE317E" w:rsidRDefault="00EE317E" w:rsidP="000F3404"/>
        </w:tc>
      </w:tr>
      <w:tr w:rsidR="00EE317E" w14:paraId="3E32F0FC" w14:textId="77777777" w:rsidTr="00EE317E">
        <w:trPr>
          <w:cantSplit/>
          <w:trHeight w:val="397"/>
        </w:trPr>
        <w:tc>
          <w:tcPr>
            <w:tcW w:w="1171" w:type="pct"/>
            <w:vAlign w:val="center"/>
          </w:tcPr>
          <w:p w14:paraId="7EBF138B" w14:textId="77777777" w:rsidR="00EE317E" w:rsidRDefault="00EE317E" w:rsidP="000F3404">
            <w:pPr>
              <w:pStyle w:val="Tabelrkkeoverskrift"/>
            </w:pPr>
            <w:r>
              <w:t>Telefon nr.:</w:t>
            </w:r>
          </w:p>
        </w:tc>
        <w:tc>
          <w:tcPr>
            <w:tcW w:w="3829" w:type="pct"/>
            <w:vAlign w:val="center"/>
          </w:tcPr>
          <w:p w14:paraId="035DBD47" w14:textId="77777777" w:rsidR="00EE317E" w:rsidRDefault="00EE317E" w:rsidP="000F3404"/>
        </w:tc>
      </w:tr>
    </w:tbl>
    <w:p w14:paraId="4353C31F" w14:textId="77777777" w:rsidR="00EE317E" w:rsidRPr="00EE317E" w:rsidRDefault="00EE317E" w:rsidP="00EE317E">
      <w:pPr>
        <w:pStyle w:val="Overskrift2"/>
        <w:rPr>
          <w:sz w:val="24"/>
          <w:szCs w:val="24"/>
        </w:rPr>
      </w:pPr>
      <w:r w:rsidRPr="00EE317E">
        <w:rPr>
          <w:sz w:val="24"/>
          <w:szCs w:val="24"/>
        </w:rPr>
        <w:lastRenderedPageBreak/>
        <w:t>Hvilke kliniske selskaber dækker området</w:t>
      </w:r>
    </w:p>
    <w:tbl>
      <w:tblPr>
        <w:tblStyle w:val="Tabel-Gitter"/>
        <w:tblW w:w="0" w:type="auto"/>
        <w:tblLook w:val="04A0" w:firstRow="1" w:lastRow="0" w:firstColumn="1" w:lastColumn="0" w:noHBand="0" w:noVBand="1"/>
        <w:tblDescription w:val="Klinisk selskab"/>
      </w:tblPr>
      <w:tblGrid>
        <w:gridCol w:w="8493"/>
      </w:tblGrid>
      <w:tr w:rsidR="00EE317E" w14:paraId="4807AAC1" w14:textId="77777777" w:rsidTr="00EE317E">
        <w:tc>
          <w:tcPr>
            <w:tcW w:w="8493" w:type="dxa"/>
          </w:tcPr>
          <w:p w14:paraId="39713B96" w14:textId="77777777" w:rsidR="00EE317E" w:rsidRDefault="00EE317E" w:rsidP="000F3404"/>
        </w:tc>
      </w:tr>
    </w:tbl>
    <w:p w14:paraId="3A55FF7A" w14:textId="46FC238F" w:rsidR="00EE317E" w:rsidRDefault="00EE317E" w:rsidP="00EE317E">
      <w:sdt>
        <w:sdtPr>
          <w:rPr>
            <w:rFonts w:ascii="MS Gothic" w:eastAsia="MS Gothic" w:hAnsi="MS Gothic"/>
          </w:rPr>
          <w:id w:val="-176498502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t>Selskaber er informeret</w:t>
      </w:r>
    </w:p>
    <w:p w14:paraId="1036B1C2" w14:textId="77777777" w:rsidR="00EE317E" w:rsidRPr="00EE317E" w:rsidRDefault="00EE317E" w:rsidP="00EE317E">
      <w:pPr>
        <w:pStyle w:val="Overskrift2"/>
        <w:rPr>
          <w:sz w:val="24"/>
          <w:szCs w:val="24"/>
        </w:rPr>
      </w:pPr>
      <w:r w:rsidRPr="00EE317E">
        <w:rPr>
          <w:sz w:val="24"/>
          <w:szCs w:val="24"/>
        </w:rPr>
        <w:t>Hvilken gruppe eller egenskab ønskes ændret</w:t>
      </w:r>
    </w:p>
    <w:tbl>
      <w:tblPr>
        <w:tblStyle w:val="Tabel-Gitter"/>
        <w:tblW w:w="0" w:type="auto"/>
        <w:tblLook w:val="04A0" w:firstRow="1" w:lastRow="0" w:firstColumn="1" w:lastColumn="0" w:noHBand="0" w:noVBand="1"/>
        <w:tblDescription w:val="Hvilken gruppe eller egenskab ønskes ændret"/>
      </w:tblPr>
      <w:tblGrid>
        <w:gridCol w:w="8493"/>
      </w:tblGrid>
      <w:tr w:rsidR="00EE317E" w14:paraId="07DCF8E3" w14:textId="77777777" w:rsidTr="00EE317E">
        <w:tc>
          <w:tcPr>
            <w:tcW w:w="8493" w:type="dxa"/>
          </w:tcPr>
          <w:p w14:paraId="55BE7D62" w14:textId="77777777" w:rsidR="00EE317E" w:rsidRDefault="00EE317E" w:rsidP="000F3404"/>
        </w:tc>
      </w:tr>
    </w:tbl>
    <w:p w14:paraId="4344DF9A" w14:textId="77777777" w:rsidR="00EE317E" w:rsidRPr="00EE317E" w:rsidRDefault="00EE317E" w:rsidP="00EE317E">
      <w:pPr>
        <w:pStyle w:val="Overskrift2"/>
        <w:rPr>
          <w:sz w:val="24"/>
          <w:szCs w:val="24"/>
        </w:rPr>
      </w:pPr>
      <w:r w:rsidRPr="00EE317E">
        <w:rPr>
          <w:sz w:val="24"/>
          <w:szCs w:val="24"/>
        </w:rPr>
        <w:t>Begrundelse for ændring</w:t>
      </w:r>
    </w:p>
    <w:tbl>
      <w:tblPr>
        <w:tblStyle w:val="Tabel-Gitter"/>
        <w:tblW w:w="0" w:type="auto"/>
        <w:tblLook w:val="04A0" w:firstRow="1" w:lastRow="0" w:firstColumn="1" w:lastColumn="0" w:noHBand="0" w:noVBand="1"/>
        <w:tblDescription w:val="Begrundelse for ændring"/>
      </w:tblPr>
      <w:tblGrid>
        <w:gridCol w:w="8493"/>
      </w:tblGrid>
      <w:tr w:rsidR="00EE317E" w14:paraId="740CC81A" w14:textId="77777777" w:rsidTr="00EE317E">
        <w:tc>
          <w:tcPr>
            <w:tcW w:w="8493" w:type="dxa"/>
          </w:tcPr>
          <w:p w14:paraId="4442E732" w14:textId="77777777" w:rsidR="00EE317E" w:rsidRDefault="00EE317E" w:rsidP="000F3404"/>
          <w:p w14:paraId="55AC313E" w14:textId="77777777" w:rsidR="00EE317E" w:rsidRDefault="00EE317E" w:rsidP="000F3404"/>
          <w:p w14:paraId="49EA0DAF" w14:textId="77777777" w:rsidR="00EE317E" w:rsidRDefault="00EE317E" w:rsidP="000F3404"/>
          <w:p w14:paraId="331BDD93" w14:textId="77777777" w:rsidR="00EE317E" w:rsidRDefault="00EE317E" w:rsidP="000F3404"/>
          <w:p w14:paraId="36A50710" w14:textId="77777777" w:rsidR="00EE317E" w:rsidRDefault="00EE317E" w:rsidP="000F3404"/>
        </w:tc>
      </w:tr>
    </w:tbl>
    <w:p w14:paraId="29657EBD" w14:textId="77777777" w:rsidR="00EE317E" w:rsidRPr="00EE317E" w:rsidRDefault="00EE317E" w:rsidP="00EE317E">
      <w:pPr>
        <w:pStyle w:val="Overskrift2"/>
        <w:rPr>
          <w:sz w:val="24"/>
          <w:szCs w:val="24"/>
        </w:rPr>
      </w:pPr>
      <w:r w:rsidRPr="00EE317E">
        <w:rPr>
          <w:sz w:val="24"/>
          <w:szCs w:val="24"/>
        </w:rPr>
        <w:t>Flytning af koder</w:t>
      </w:r>
    </w:p>
    <w:p w14:paraId="35BBE4B7" w14:textId="77777777" w:rsidR="00EE317E" w:rsidRPr="00E74140" w:rsidRDefault="00EE317E" w:rsidP="00EE317E">
      <w:r w:rsidRPr="00E74140">
        <w:t>Hvis det e</w:t>
      </w:r>
      <w:r>
        <w:t>r muligt, så angives det her,</w:t>
      </w:r>
      <w:r w:rsidRPr="00E74140">
        <w:t xml:space="preserve"> hvilke egenskaber eller grupper</w:t>
      </w:r>
      <w:r>
        <w:t>,</w:t>
      </w:r>
      <w:r w:rsidRPr="00E74140">
        <w:t xml:space="preserve"> koderne</w:t>
      </w:r>
      <w:r>
        <w:t xml:space="preserve"> skal</w:t>
      </w:r>
      <w:r w:rsidRPr="00E74140">
        <w:t xml:space="preserve"> flyttes fra og til.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Flytning af koder"/>
      </w:tblPr>
      <w:tblGrid>
        <w:gridCol w:w="2403"/>
        <w:gridCol w:w="2915"/>
        <w:gridCol w:w="3175"/>
      </w:tblGrid>
      <w:tr w:rsidR="00EE317E" w:rsidRPr="00554016" w14:paraId="69BBFD4D" w14:textId="77777777" w:rsidTr="00EE317E">
        <w:tc>
          <w:tcPr>
            <w:tcW w:w="1415" w:type="pct"/>
          </w:tcPr>
          <w:p w14:paraId="044201F9" w14:textId="77777777" w:rsidR="00EE317E" w:rsidRPr="006A0D8B" w:rsidRDefault="00EE317E" w:rsidP="000F3404">
            <w:pPr>
              <w:pStyle w:val="Tabelrkkeoverskrift"/>
            </w:pPr>
            <w:r w:rsidRPr="006A0D8B">
              <w:t>Koder der skal flyttes:</w:t>
            </w:r>
          </w:p>
        </w:tc>
        <w:tc>
          <w:tcPr>
            <w:tcW w:w="1716" w:type="pct"/>
          </w:tcPr>
          <w:p w14:paraId="7352577D" w14:textId="77777777" w:rsidR="00EE317E" w:rsidRPr="006A0D8B" w:rsidRDefault="00EE317E" w:rsidP="000F3404">
            <w:pPr>
              <w:pStyle w:val="Tabelrkkeoverskrift"/>
            </w:pPr>
            <w:r w:rsidRPr="006A0D8B">
              <w:t>Flyttes fra:</w:t>
            </w:r>
          </w:p>
        </w:tc>
        <w:tc>
          <w:tcPr>
            <w:tcW w:w="1869" w:type="pct"/>
          </w:tcPr>
          <w:p w14:paraId="38F352CB" w14:textId="77777777" w:rsidR="00EE317E" w:rsidRPr="006A0D8B" w:rsidRDefault="00EE317E" w:rsidP="000F3404">
            <w:pPr>
              <w:pStyle w:val="Tabelrkkeoverskrift"/>
            </w:pPr>
            <w:r w:rsidRPr="006A0D8B">
              <w:t>Flyttes til:</w:t>
            </w:r>
          </w:p>
        </w:tc>
      </w:tr>
      <w:tr w:rsidR="00EE317E" w14:paraId="1997FBFF" w14:textId="77777777" w:rsidTr="00EE317E">
        <w:tc>
          <w:tcPr>
            <w:tcW w:w="1415" w:type="pct"/>
          </w:tcPr>
          <w:p w14:paraId="6BF15EB8" w14:textId="77777777" w:rsidR="00EE317E" w:rsidRDefault="00EE317E" w:rsidP="000F3404"/>
        </w:tc>
        <w:tc>
          <w:tcPr>
            <w:tcW w:w="1716" w:type="pct"/>
          </w:tcPr>
          <w:p w14:paraId="25CB9A54" w14:textId="77777777" w:rsidR="00EE317E" w:rsidRDefault="00EE317E" w:rsidP="000F3404"/>
        </w:tc>
        <w:tc>
          <w:tcPr>
            <w:tcW w:w="1869" w:type="pct"/>
          </w:tcPr>
          <w:p w14:paraId="0EEC4822" w14:textId="77777777" w:rsidR="00EE317E" w:rsidRDefault="00EE317E" w:rsidP="000F3404"/>
        </w:tc>
      </w:tr>
      <w:tr w:rsidR="00EE317E" w14:paraId="3F7E1DBD" w14:textId="77777777" w:rsidTr="00EE317E">
        <w:tc>
          <w:tcPr>
            <w:tcW w:w="1415" w:type="pct"/>
          </w:tcPr>
          <w:p w14:paraId="76AB2F97" w14:textId="77777777" w:rsidR="00EE317E" w:rsidRDefault="00EE317E" w:rsidP="000F3404"/>
        </w:tc>
        <w:tc>
          <w:tcPr>
            <w:tcW w:w="1716" w:type="pct"/>
          </w:tcPr>
          <w:p w14:paraId="204D9869" w14:textId="77777777" w:rsidR="00EE317E" w:rsidRDefault="00EE317E" w:rsidP="000F3404"/>
        </w:tc>
        <w:tc>
          <w:tcPr>
            <w:tcW w:w="1869" w:type="pct"/>
          </w:tcPr>
          <w:p w14:paraId="5BDCC4FE" w14:textId="77777777" w:rsidR="00EE317E" w:rsidRDefault="00EE317E" w:rsidP="000F3404"/>
        </w:tc>
      </w:tr>
    </w:tbl>
    <w:p w14:paraId="6447B0DA" w14:textId="77777777" w:rsidR="00EE317E" w:rsidRDefault="00EE317E" w:rsidP="00EE317E"/>
    <w:p w14:paraId="2D588931" w14:textId="77777777" w:rsidR="00EE317E" w:rsidRPr="00EE317E" w:rsidRDefault="00EE317E" w:rsidP="00EE317E">
      <w:pPr>
        <w:pStyle w:val="Overskrift2"/>
        <w:rPr>
          <w:sz w:val="24"/>
          <w:szCs w:val="24"/>
        </w:rPr>
      </w:pPr>
      <w:r w:rsidRPr="00EE317E">
        <w:rPr>
          <w:sz w:val="24"/>
          <w:szCs w:val="24"/>
        </w:rPr>
        <w:t>Ændringer til krav</w:t>
      </w:r>
    </w:p>
    <w:p w14:paraId="3893E927" w14:textId="77777777" w:rsidR="00EE317E" w:rsidRPr="00FA5870" w:rsidRDefault="00EE317E" w:rsidP="00EE317E">
      <w:r w:rsidRPr="00FA5870">
        <w:t>Her anføres eventuelle andre ændringer til gruppen</w:t>
      </w:r>
    </w:p>
    <w:tbl>
      <w:tblPr>
        <w:tblStyle w:val="Tabel-Gitter"/>
        <w:tblW w:w="0" w:type="auto"/>
        <w:tblLook w:val="04A0" w:firstRow="1" w:lastRow="0" w:firstColumn="1" w:lastColumn="0" w:noHBand="0" w:noVBand="1"/>
        <w:tblDescription w:val="Ændringer til krav"/>
      </w:tblPr>
      <w:tblGrid>
        <w:gridCol w:w="8493"/>
      </w:tblGrid>
      <w:tr w:rsidR="00EE317E" w14:paraId="3144C84E" w14:textId="77777777" w:rsidTr="00EE317E">
        <w:trPr>
          <w:cantSplit/>
        </w:trPr>
        <w:tc>
          <w:tcPr>
            <w:tcW w:w="8493" w:type="dxa"/>
          </w:tcPr>
          <w:p w14:paraId="1D645A88" w14:textId="77777777" w:rsidR="00EE317E" w:rsidRPr="00FA5870" w:rsidRDefault="00EE317E" w:rsidP="000F3404">
            <w:pPr>
              <w:pStyle w:val="Tabelrkkeoverskrift"/>
            </w:pPr>
            <w:r w:rsidRPr="00FA5870">
              <w:t>Aktionsdiagnose</w:t>
            </w:r>
          </w:p>
          <w:p w14:paraId="2DF1D352" w14:textId="77777777" w:rsidR="00EE317E" w:rsidRPr="00FA5870" w:rsidRDefault="00EE317E" w:rsidP="000F3404">
            <w:pPr>
              <w:pStyle w:val="Tabeltekst"/>
            </w:pPr>
            <w:r w:rsidRPr="00FA5870">
              <w:t>Anfør eventuelle krav til aktionsdiagnosen. Dette kan også være et krav om at aktionsdiagnosen skal være i et specielt interval – fx at aktionsdiagnosen skal være fra MDC02 Øjensygdomme.</w:t>
            </w:r>
          </w:p>
        </w:tc>
      </w:tr>
      <w:tr w:rsidR="00EE317E" w14:paraId="33484276" w14:textId="77777777" w:rsidTr="00EE317E">
        <w:trPr>
          <w:cantSplit/>
        </w:trPr>
        <w:tc>
          <w:tcPr>
            <w:tcW w:w="8493" w:type="dxa"/>
          </w:tcPr>
          <w:p w14:paraId="6F0A0885" w14:textId="77777777" w:rsidR="00EE317E" w:rsidRDefault="00EE317E" w:rsidP="000F3404"/>
          <w:p w14:paraId="4708AFAC" w14:textId="5C4C1D39" w:rsidR="00EE317E" w:rsidRDefault="00EE317E" w:rsidP="000F3404"/>
        </w:tc>
      </w:tr>
      <w:tr w:rsidR="00EE317E" w14:paraId="0A4F5D42" w14:textId="77777777" w:rsidTr="00EE317E">
        <w:trPr>
          <w:cantSplit/>
        </w:trPr>
        <w:tc>
          <w:tcPr>
            <w:tcW w:w="8493" w:type="dxa"/>
          </w:tcPr>
          <w:p w14:paraId="762A6EB3" w14:textId="77777777" w:rsidR="00EE317E" w:rsidRDefault="00EE317E" w:rsidP="000F3404">
            <w:pPr>
              <w:pStyle w:val="Tabelrkkeoverskrift"/>
            </w:pPr>
            <w:r w:rsidRPr="00FA5870">
              <w:t>Ti</w:t>
            </w:r>
            <w:r>
              <w:t>llægskoder til aktionsdiagnosen</w:t>
            </w:r>
            <w:r w:rsidRPr="00FA5870">
              <w:t xml:space="preserve"> </w:t>
            </w:r>
          </w:p>
          <w:p w14:paraId="54E5ADF4" w14:textId="77777777" w:rsidR="00EE317E" w:rsidRDefault="00EE317E" w:rsidP="000F3404">
            <w:pPr>
              <w:pStyle w:val="Tabeltekst"/>
            </w:pPr>
            <w:r w:rsidRPr="00FA5870">
              <w:t>Er der krav til tillægskoder? Her skal det også overvejes om der skal være tillægskodet til en bestemt diagnose eller om det er nok, at den bare er registreret på en af diagnoserne.</w:t>
            </w:r>
          </w:p>
        </w:tc>
      </w:tr>
      <w:tr w:rsidR="00EE317E" w14:paraId="475E6AC1" w14:textId="77777777" w:rsidTr="00EE317E">
        <w:trPr>
          <w:cantSplit/>
        </w:trPr>
        <w:tc>
          <w:tcPr>
            <w:tcW w:w="8493" w:type="dxa"/>
          </w:tcPr>
          <w:p w14:paraId="6145A1D6" w14:textId="77777777" w:rsidR="00EE317E" w:rsidRDefault="00EE317E" w:rsidP="000F3404"/>
        </w:tc>
      </w:tr>
      <w:tr w:rsidR="00EE317E" w14:paraId="0B2DC465" w14:textId="77777777" w:rsidTr="00EE317E">
        <w:trPr>
          <w:cantSplit/>
        </w:trPr>
        <w:tc>
          <w:tcPr>
            <w:tcW w:w="8493" w:type="dxa"/>
          </w:tcPr>
          <w:p w14:paraId="0C324A0E" w14:textId="77777777" w:rsidR="00EE317E" w:rsidRDefault="00EE317E" w:rsidP="000F3404">
            <w:pPr>
              <w:pStyle w:val="Tabelrkkeoverskrift"/>
            </w:pPr>
            <w:r>
              <w:t>Bidiagnoser</w:t>
            </w:r>
          </w:p>
          <w:p w14:paraId="004FA9B2" w14:textId="77777777" w:rsidR="00EE317E" w:rsidRDefault="00EE317E" w:rsidP="000F3404">
            <w:pPr>
              <w:pStyle w:val="Tabeltekst"/>
            </w:pPr>
            <w:r w:rsidRPr="00FA5870">
              <w:t>Angiv eventuelle krav til bidiagnoser. Her kan det også være et krav om, at bidiagnoserne skal være fra et bestemt interval – fx at bidiagnosen skal være en cancer-diagnose, DC*.</w:t>
            </w:r>
          </w:p>
        </w:tc>
      </w:tr>
      <w:tr w:rsidR="00EE317E" w14:paraId="5DEE9E82" w14:textId="77777777" w:rsidTr="00EE317E">
        <w:trPr>
          <w:cantSplit/>
        </w:trPr>
        <w:tc>
          <w:tcPr>
            <w:tcW w:w="8493" w:type="dxa"/>
          </w:tcPr>
          <w:p w14:paraId="626BD59C" w14:textId="77777777" w:rsidR="00EE317E" w:rsidRDefault="00EE317E" w:rsidP="000F3404"/>
        </w:tc>
      </w:tr>
      <w:tr w:rsidR="00EE317E" w14:paraId="6A3A2544" w14:textId="77777777" w:rsidTr="00EE317E">
        <w:trPr>
          <w:cantSplit/>
        </w:trPr>
        <w:tc>
          <w:tcPr>
            <w:tcW w:w="8493" w:type="dxa"/>
          </w:tcPr>
          <w:p w14:paraId="2643BD17" w14:textId="77777777" w:rsidR="00EE317E" w:rsidRDefault="00EE317E" w:rsidP="000F3404">
            <w:pPr>
              <w:pStyle w:val="Tabelrkkeoverskrift"/>
            </w:pPr>
            <w:r>
              <w:t>Procedurer</w:t>
            </w:r>
          </w:p>
          <w:p w14:paraId="0FB9E95C" w14:textId="77777777" w:rsidR="00EE317E" w:rsidRDefault="00EE317E" w:rsidP="000F3404">
            <w:pPr>
              <w:pStyle w:val="Tabeltekst"/>
            </w:pPr>
            <w:r w:rsidRPr="00FA5870">
              <w:t xml:space="preserve">Er der krav til procedurer? Her kan der med fordel tænkes i grupper af procedurekoder – fx der skal være mindst en procedure fra én gruppe af procedurer samt mindst en fra en anden gruppe af procedurer osv.  </w:t>
            </w:r>
          </w:p>
        </w:tc>
      </w:tr>
      <w:tr w:rsidR="00EE317E" w14:paraId="20C7AE38" w14:textId="77777777" w:rsidTr="00EE317E">
        <w:trPr>
          <w:cantSplit/>
        </w:trPr>
        <w:tc>
          <w:tcPr>
            <w:tcW w:w="8493" w:type="dxa"/>
          </w:tcPr>
          <w:p w14:paraId="537A958A" w14:textId="77777777" w:rsidR="00EE317E" w:rsidRDefault="00EE317E" w:rsidP="000F3404"/>
        </w:tc>
      </w:tr>
      <w:tr w:rsidR="00EE317E" w14:paraId="4E2EFEA8" w14:textId="77777777" w:rsidTr="00EE317E">
        <w:trPr>
          <w:cantSplit/>
        </w:trPr>
        <w:tc>
          <w:tcPr>
            <w:tcW w:w="8493" w:type="dxa"/>
          </w:tcPr>
          <w:p w14:paraId="27736114" w14:textId="77777777" w:rsidR="00EE317E" w:rsidRDefault="00EE317E" w:rsidP="000F3404">
            <w:pPr>
              <w:pStyle w:val="Tabelrkkeoverskrift"/>
            </w:pPr>
            <w:r>
              <w:t>Tillægskoder til procedurer</w:t>
            </w:r>
          </w:p>
          <w:p w14:paraId="106001BA" w14:textId="77777777" w:rsidR="00EE317E" w:rsidRDefault="00EE317E" w:rsidP="000F3404">
            <w:pPr>
              <w:pStyle w:val="Tabeltekst"/>
            </w:pPr>
            <w:r w:rsidRPr="00FA5870">
              <w:t>Er der krav til tillægskoder. Her skal det også overvejes om der skal være tillægskodet til en bestemt procedure eller om det er nok, at den bare er registreret på en af procedurerne.</w:t>
            </w:r>
          </w:p>
        </w:tc>
      </w:tr>
      <w:tr w:rsidR="00EE317E" w14:paraId="75A6635F" w14:textId="77777777" w:rsidTr="00EE317E">
        <w:trPr>
          <w:cantSplit/>
        </w:trPr>
        <w:tc>
          <w:tcPr>
            <w:tcW w:w="8493" w:type="dxa"/>
          </w:tcPr>
          <w:p w14:paraId="347E8AFA" w14:textId="77777777" w:rsidR="00EE317E" w:rsidRDefault="00EE317E" w:rsidP="000F3404"/>
        </w:tc>
      </w:tr>
    </w:tbl>
    <w:p w14:paraId="0B3F2974" w14:textId="77777777" w:rsidR="00EE317E" w:rsidRPr="00EE317E" w:rsidRDefault="00EE317E" w:rsidP="00EE317E">
      <w:pPr>
        <w:pStyle w:val="Overskrift2"/>
        <w:rPr>
          <w:sz w:val="24"/>
          <w:szCs w:val="24"/>
        </w:rPr>
      </w:pPr>
      <w:r w:rsidRPr="00EE317E">
        <w:rPr>
          <w:sz w:val="24"/>
          <w:szCs w:val="24"/>
        </w:rPr>
        <w:t>Bemærkninger til grupperingskrav</w:t>
      </w:r>
    </w:p>
    <w:tbl>
      <w:tblPr>
        <w:tblStyle w:val="Tabel-Gitter"/>
        <w:tblW w:w="0" w:type="auto"/>
        <w:tblLook w:val="04A0" w:firstRow="1" w:lastRow="0" w:firstColumn="1" w:lastColumn="0" w:noHBand="0" w:noVBand="1"/>
        <w:tblDescription w:val="Bemærkninger til grupperingskrav"/>
      </w:tblPr>
      <w:tblGrid>
        <w:gridCol w:w="8493"/>
      </w:tblGrid>
      <w:tr w:rsidR="00EE317E" w14:paraId="222CC0F1" w14:textId="77777777" w:rsidTr="00EE317E">
        <w:tc>
          <w:tcPr>
            <w:tcW w:w="8493" w:type="dxa"/>
          </w:tcPr>
          <w:p w14:paraId="1125F706" w14:textId="77777777" w:rsidR="00EE317E" w:rsidRDefault="00EE317E" w:rsidP="000F3404"/>
          <w:p w14:paraId="78825746" w14:textId="77777777" w:rsidR="00EE317E" w:rsidRDefault="00EE317E" w:rsidP="000F3404"/>
          <w:p w14:paraId="3B5B1E2D" w14:textId="77777777" w:rsidR="00EE317E" w:rsidRDefault="00EE317E" w:rsidP="000F3404"/>
          <w:p w14:paraId="31A18708" w14:textId="51ECF592" w:rsidR="00EE317E" w:rsidRDefault="00EE317E" w:rsidP="000F3404"/>
          <w:p w14:paraId="0A95CCF7" w14:textId="2FE4DAED" w:rsidR="00EE317E" w:rsidRDefault="00EE317E" w:rsidP="000F3404"/>
          <w:p w14:paraId="79AF7C9A" w14:textId="77777777" w:rsidR="00EE317E" w:rsidRDefault="00EE317E" w:rsidP="000F3404"/>
          <w:p w14:paraId="3C519E25" w14:textId="77777777" w:rsidR="00EE317E" w:rsidRDefault="00EE317E" w:rsidP="000F3404"/>
        </w:tc>
      </w:tr>
    </w:tbl>
    <w:p w14:paraId="25EFECB4" w14:textId="323BD854" w:rsidR="00526BE5" w:rsidRDefault="00526BE5" w:rsidP="002A79DC"/>
    <w:sectPr w:rsidR="00526BE5" w:rsidSect="0028256F">
      <w:headerReference w:type="even" r:id="rId9"/>
      <w:headerReference w:type="default" r:id="rId10"/>
      <w:footerReference w:type="even" r:id="rId11"/>
      <w:footerReference w:type="default" r:id="rId12"/>
      <w:headerReference w:type="first" r:id="rId13"/>
      <w:footerReference w:type="first" r:id="rId14"/>
      <w:pgSz w:w="11906" w:h="16838" w:code="9"/>
      <w:pgMar w:top="2013" w:right="1985" w:bottom="1985" w:left="1418" w:header="79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DD85" w14:textId="77777777" w:rsidR="00EE317E" w:rsidRDefault="00EE317E" w:rsidP="00354FC0">
      <w:r>
        <w:separator/>
      </w:r>
    </w:p>
  </w:endnote>
  <w:endnote w:type="continuationSeparator" w:id="0">
    <w:p w14:paraId="2DFA8D21" w14:textId="77777777" w:rsidR="00EE317E" w:rsidRDefault="00EE317E"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130B" w14:textId="77777777" w:rsidR="00EE317E" w:rsidRDefault="00EE317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C21431" w14:paraId="1B31178B" w14:textId="77777777" w:rsidTr="001A487D">
      <w:trPr>
        <w:trHeight w:hRule="exact" w:val="539"/>
      </w:trPr>
      <w:tc>
        <w:tcPr>
          <w:tcW w:w="7597" w:type="dxa"/>
          <w:tcBorders>
            <w:top w:val="single" w:sz="18" w:space="0" w:color="007EC5"/>
          </w:tcBorders>
          <w:tcMar>
            <w:right w:w="1134" w:type="dxa"/>
          </w:tcMar>
        </w:tcPr>
        <w:p w14:paraId="3EC6CADF" w14:textId="77777777" w:rsidR="00062D9B" w:rsidRPr="00C21431" w:rsidRDefault="00062D9B" w:rsidP="00573527">
          <w:pPr>
            <w:pStyle w:val="Sidefod"/>
            <w:spacing w:line="180" w:lineRule="atLeast"/>
          </w:pPr>
        </w:p>
      </w:tc>
      <w:tc>
        <w:tcPr>
          <w:tcW w:w="907" w:type="dxa"/>
          <w:tcBorders>
            <w:top w:val="single" w:sz="18" w:space="0" w:color="BFE600"/>
          </w:tcBorders>
        </w:tcPr>
        <w:p w14:paraId="6B619F81" w14:textId="77777777" w:rsidR="00062D9B" w:rsidRPr="00C21431" w:rsidRDefault="00062D9B" w:rsidP="00C21431">
          <w:pPr>
            <w:pStyle w:val="Sidefod"/>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B233C4">
            <w:rPr>
              <w:noProof/>
              <w:sz w:val="22"/>
              <w:szCs w:val="22"/>
            </w:rPr>
            <w:t>2</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B233C4">
            <w:rPr>
              <w:noProof/>
              <w:sz w:val="22"/>
              <w:szCs w:val="22"/>
            </w:rPr>
            <w:t>2</w:t>
          </w:r>
          <w:r w:rsidRPr="00C21431">
            <w:rPr>
              <w:sz w:val="22"/>
              <w:szCs w:val="22"/>
            </w:rPr>
            <w:fldChar w:fldCharType="end"/>
          </w:r>
        </w:p>
      </w:tc>
    </w:tr>
  </w:tbl>
  <w:p w14:paraId="4560F6C1" w14:textId="77777777" w:rsidR="00062D9B" w:rsidRPr="00573527" w:rsidRDefault="00062D9B" w:rsidP="0057352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5A708D" w14:paraId="6F76AB56" w14:textId="77777777" w:rsidTr="008F41D5">
      <w:trPr>
        <w:trHeight w:hRule="exact" w:val="652"/>
      </w:trPr>
      <w:tc>
        <w:tcPr>
          <w:tcW w:w="7597" w:type="dxa"/>
          <w:tcBorders>
            <w:top w:val="single" w:sz="18" w:space="0" w:color="007EC5"/>
          </w:tcBorders>
          <w:tcMar>
            <w:right w:w="1134" w:type="dxa"/>
          </w:tcMar>
        </w:tcPr>
        <w:p w14:paraId="493DE466" w14:textId="77777777" w:rsidR="00062D9B" w:rsidRPr="005A708D" w:rsidRDefault="00062D9B" w:rsidP="00146EF1">
          <w:pPr>
            <w:pStyle w:val="Sidefod"/>
            <w:spacing w:line="180" w:lineRule="atLeast"/>
            <w:rPr>
              <w:lang w:val="en-US"/>
            </w:rPr>
          </w:pPr>
        </w:p>
      </w:tc>
      <w:tc>
        <w:tcPr>
          <w:tcW w:w="907" w:type="dxa"/>
          <w:tcBorders>
            <w:top w:val="single" w:sz="18" w:space="0" w:color="BFE600"/>
          </w:tcBorders>
        </w:tcPr>
        <w:p w14:paraId="666FF0D3" w14:textId="77777777" w:rsidR="00062D9B" w:rsidRPr="00C21431" w:rsidRDefault="00062D9B" w:rsidP="00146EF1">
          <w:pPr>
            <w:pStyle w:val="Sidefod"/>
            <w:spacing w:line="180" w:lineRule="atLeast"/>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6D310E">
            <w:rPr>
              <w:noProof/>
              <w:sz w:val="22"/>
              <w:szCs w:val="22"/>
            </w:rPr>
            <w:t>1</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6D310E">
            <w:rPr>
              <w:noProof/>
              <w:sz w:val="22"/>
              <w:szCs w:val="22"/>
            </w:rPr>
            <w:t>1</w:t>
          </w:r>
          <w:r w:rsidRPr="00C21431">
            <w:rPr>
              <w:sz w:val="22"/>
              <w:szCs w:val="22"/>
            </w:rPr>
            <w:fldChar w:fldCharType="end"/>
          </w:r>
        </w:p>
      </w:tc>
    </w:tr>
  </w:tbl>
  <w:p w14:paraId="3697F688" w14:textId="77777777" w:rsidR="00062D9B" w:rsidRPr="00146EF1" w:rsidRDefault="00062D9B" w:rsidP="00146E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7A08" w14:textId="77777777" w:rsidR="00EE317E" w:rsidRDefault="00EE317E" w:rsidP="00EF01BC">
      <w:pPr>
        <w:spacing w:after="0"/>
      </w:pPr>
      <w:r>
        <w:separator/>
      </w:r>
    </w:p>
  </w:footnote>
  <w:footnote w:type="continuationSeparator" w:id="0">
    <w:p w14:paraId="28186126" w14:textId="77777777" w:rsidR="00EE317E" w:rsidRDefault="00EE317E"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2254" w14:textId="77777777" w:rsidR="00EE317E" w:rsidRDefault="00EE317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C0B8" w14:textId="77777777" w:rsidR="00062D9B" w:rsidRPr="00921DF2" w:rsidRDefault="00062D9B" w:rsidP="00921DF2">
    <w:pPr>
      <w:pStyle w:val="Sidehoved"/>
      <w:ind w:right="-3005"/>
    </w:pPr>
    <w:r>
      <w:rPr>
        <w:noProof/>
      </w:rPr>
      <w:drawing>
        <wp:anchor distT="0" distB="0" distL="114300" distR="114300" simplePos="0" relativeHeight="251671552" behindDoc="0" locked="0" layoutInCell="1" allowOverlap="1" wp14:anchorId="789E87BC" wp14:editId="74CA27E9">
          <wp:simplePos x="0" y="0"/>
          <wp:positionH relativeFrom="page">
            <wp:posOffset>6109970</wp:posOffset>
          </wp:positionH>
          <wp:positionV relativeFrom="page">
            <wp:posOffset>521970</wp:posOffset>
          </wp:positionV>
          <wp:extent cx="1080000" cy="489600"/>
          <wp:effectExtent l="0" t="0" r="6350" b="5715"/>
          <wp:wrapSquare wrapText="bothSides"/>
          <wp:docPr id="1" name="dklogo2"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logo2"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489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A6A1626" wp14:editId="22E07710">
          <wp:simplePos x="0" y="0"/>
          <wp:positionH relativeFrom="page">
            <wp:posOffset>6109970</wp:posOffset>
          </wp:positionH>
          <wp:positionV relativeFrom="page">
            <wp:posOffset>525145</wp:posOffset>
          </wp:positionV>
          <wp:extent cx="1116000" cy="505920"/>
          <wp:effectExtent l="0" t="0" r="0" b="8890"/>
          <wp:wrapSquare wrapText="bothSides"/>
          <wp:docPr id="7" name="uklogo2"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logo2"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000" cy="5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CA83" w14:textId="77777777" w:rsidR="00062D9B" w:rsidRPr="00921DF2" w:rsidRDefault="00062D9B" w:rsidP="00921DF2">
    <w:pPr>
      <w:pStyle w:val="Sidehoved"/>
      <w:rPr>
        <w:lang w:val="en-US"/>
      </w:rPr>
    </w:pPr>
    <w:r>
      <w:rPr>
        <w:noProof/>
      </w:rPr>
      <w:drawing>
        <wp:anchor distT="0" distB="0" distL="114300" distR="114300" simplePos="0" relativeHeight="251667456" behindDoc="0" locked="0" layoutInCell="1" allowOverlap="1" wp14:anchorId="184470B0" wp14:editId="14A3DB8B">
          <wp:simplePos x="0" y="0"/>
          <wp:positionH relativeFrom="page">
            <wp:posOffset>5749925</wp:posOffset>
          </wp:positionH>
          <wp:positionV relativeFrom="page">
            <wp:posOffset>540385</wp:posOffset>
          </wp:positionV>
          <wp:extent cx="1440000" cy="648000"/>
          <wp:effectExtent l="0" t="0" r="8255" b="0"/>
          <wp:wrapSquare wrapText="bothSides"/>
          <wp:docPr id="6" name="dklogo1"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logo1"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D2A2189" wp14:editId="04556DE6">
          <wp:simplePos x="0" y="0"/>
          <wp:positionH relativeFrom="page">
            <wp:posOffset>5749925</wp:posOffset>
          </wp:positionH>
          <wp:positionV relativeFrom="page">
            <wp:posOffset>540385</wp:posOffset>
          </wp:positionV>
          <wp:extent cx="1476000" cy="648000"/>
          <wp:effectExtent l="0" t="0" r="0" b="0"/>
          <wp:wrapSquare wrapText="bothSides"/>
          <wp:docPr id="4" name="uklogo1"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logo1"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5C7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AC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24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384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ACF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CF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B21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EE2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61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AC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24E2"/>
    <w:multiLevelType w:val="multilevel"/>
    <w:tmpl w:val="7542DCE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tabs>
          <w:tab w:val="num" w:pos="624"/>
        </w:tabs>
        <w:ind w:left="624" w:hanging="284"/>
      </w:pPr>
      <w:rPr>
        <w:rFonts w:ascii="Symbol" w:hAnsi="Symbol" w:hint="default"/>
        <w:color w:val="auto"/>
        <w:sz w:val="14"/>
        <w:szCs w:val="14"/>
      </w:rPr>
    </w:lvl>
    <w:lvl w:ilvl="2">
      <w:start w:val="1"/>
      <w:numFmt w:val="bullet"/>
      <w:lvlText w:val=""/>
      <w:lvlJc w:val="left"/>
      <w:pPr>
        <w:tabs>
          <w:tab w:val="num" w:pos="964"/>
        </w:tabs>
        <w:ind w:left="907" w:hanging="283"/>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6D392E"/>
    <w:multiLevelType w:val="multilevel"/>
    <w:tmpl w:val="A594C214"/>
    <w:lvl w:ilvl="0">
      <w:start w:val="1"/>
      <w:numFmt w:val="decimal"/>
      <w:pStyle w:val="Bilagsoverskrift1"/>
      <w:lvlText w:val="Bilag %1."/>
      <w:lvlJc w:val="left"/>
      <w:pPr>
        <w:tabs>
          <w:tab w:val="num" w:pos="1644"/>
        </w:tabs>
        <w:ind w:left="1644" w:hanging="1644"/>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9B24AFA"/>
    <w:multiLevelType w:val="multilevel"/>
    <w:tmpl w:val="BBF4367C"/>
    <w:lvl w:ilvl="0">
      <w:start w:val="1"/>
      <w:numFmt w:val="bullet"/>
      <w:lvlText w:val=""/>
      <w:lvlJc w:val="left"/>
      <w:pPr>
        <w:tabs>
          <w:tab w:val="num" w:pos="340"/>
        </w:tabs>
        <w:ind w:left="340" w:hanging="340"/>
      </w:pPr>
      <w:rPr>
        <w:rFonts w:ascii="Wingdings" w:hAnsi="Wingdings" w:hint="default"/>
        <w:color w:val="005B8D" w:themeColor="accent5"/>
        <w:sz w:val="20"/>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sz w:val="16"/>
      </w:rPr>
    </w:lvl>
    <w:lvl w:ilvl="3">
      <w:start w:val="1"/>
      <w:numFmt w:val="none"/>
      <w:suff w:val="nothing"/>
      <w:lvlText w:val=""/>
      <w:lvlJc w:val="left"/>
      <w:pPr>
        <w:ind w:left="1021" w:hanging="1"/>
      </w:pPr>
      <w:rPr>
        <w:rFonts w:hint="default"/>
      </w:rPr>
    </w:lvl>
    <w:lvl w:ilvl="4">
      <w:start w:val="1"/>
      <w:numFmt w:val="none"/>
      <w:suff w:val="nothing"/>
      <w:lvlText w:val=""/>
      <w:lvlJc w:val="left"/>
      <w:pPr>
        <w:ind w:left="1700" w:hanging="340"/>
      </w:pPr>
      <w:rPr>
        <w:rFonts w:hint="default"/>
      </w:rPr>
    </w:lvl>
    <w:lvl w:ilvl="5">
      <w:start w:val="1"/>
      <w:numFmt w:val="bullet"/>
      <w:lvlText w:val=""/>
      <w:lvlJc w:val="left"/>
      <w:pPr>
        <w:tabs>
          <w:tab w:val="num" w:pos="2040"/>
        </w:tabs>
        <w:ind w:left="2040" w:hanging="340"/>
      </w:pPr>
      <w:rPr>
        <w:rFonts w:ascii="Wingdings" w:hAnsi="Wingdings" w:hint="default"/>
      </w:rPr>
    </w:lvl>
    <w:lvl w:ilvl="6">
      <w:start w:val="1"/>
      <w:numFmt w:val="bullet"/>
      <w:lvlText w:val=""/>
      <w:lvlJc w:val="left"/>
      <w:pPr>
        <w:tabs>
          <w:tab w:val="num" w:pos="2380"/>
        </w:tabs>
        <w:ind w:left="2380" w:hanging="340"/>
      </w:pPr>
      <w:rPr>
        <w:rFonts w:ascii="Wingdings" w:hAnsi="Wingdings"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13" w15:restartNumberingAfterBreak="0">
    <w:nsid w:val="2BDE1FC8"/>
    <w:multiLevelType w:val="multilevel"/>
    <w:tmpl w:val="832E249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ind w:left="1440" w:hanging="360"/>
      </w:pPr>
      <w:rPr>
        <w:rFonts w:ascii="Symbol" w:hAnsi="Symbol" w:hint="default"/>
        <w:color w:val="auto"/>
        <w:sz w:val="14"/>
        <w:szCs w:val="14"/>
      </w:rPr>
    </w:lvl>
    <w:lvl w:ilvl="2">
      <w:start w:val="1"/>
      <w:numFmt w:val="bullet"/>
      <w:lvlText w:val=""/>
      <w:lvlJc w:val="left"/>
      <w:pPr>
        <w:ind w:left="2160" w:hanging="360"/>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A64B96"/>
    <w:multiLevelType w:val="hybridMultilevel"/>
    <w:tmpl w:val="E676CE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FC26497"/>
    <w:multiLevelType w:val="hybridMultilevel"/>
    <w:tmpl w:val="8B82A070"/>
    <w:lvl w:ilvl="0" w:tplc="7F182E52">
      <w:start w:val="1"/>
      <w:numFmt w:val="bullet"/>
      <w:lvlText w:val="›"/>
      <w:lvlJc w:val="left"/>
      <w:pPr>
        <w:ind w:left="794" w:hanging="397"/>
      </w:pPr>
      <w:rPr>
        <w:rFonts w:asciiTheme="minorHAnsi" w:hAnsiTheme="minorHAnsi" w:cstheme="minorHAnsi" w:hint="default"/>
        <w:b/>
        <w:i w:val="0"/>
        <w:color w:val="53A71C" w:themeColor="accent6"/>
        <w:sz w:val="26"/>
        <w:szCs w:val="2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6D7F1B"/>
    <w:multiLevelType w:val="multilevel"/>
    <w:tmpl w:val="ACE422EC"/>
    <w:lvl w:ilvl="0">
      <w:start w:val="1"/>
      <w:numFmt w:val="bullet"/>
      <w:lvlRestart w:val="0"/>
      <w:lvlText w:val=""/>
      <w:lvlJc w:val="left"/>
      <w:pPr>
        <w:tabs>
          <w:tab w:val="num" w:pos="340"/>
        </w:tabs>
        <w:ind w:left="340" w:hanging="340"/>
      </w:pPr>
      <w:rPr>
        <w:sz w:val="16"/>
      </w:rPr>
    </w:lvl>
    <w:lvl w:ilvl="1">
      <w:start w:val="1"/>
      <w:numFmt w:val="bullet"/>
      <w:lvlText w:val=""/>
      <w:lvlJc w:val="left"/>
      <w:pPr>
        <w:tabs>
          <w:tab w:val="num" w:pos="624"/>
        </w:tabs>
        <w:ind w:left="624" w:hanging="284"/>
      </w:pPr>
      <w:rPr>
        <w:rFonts w:ascii="Symbol" w:hAnsi="Symbol" w:hint="default"/>
        <w:color w:val="auto"/>
        <w:sz w:val="14"/>
      </w:rPr>
    </w:lvl>
    <w:lvl w:ilvl="2">
      <w:start w:val="1"/>
      <w:numFmt w:val="bullet"/>
      <w:lvlText w:val=""/>
      <w:lvlJc w:val="left"/>
      <w:pPr>
        <w:tabs>
          <w:tab w:val="num" w:pos="907"/>
        </w:tabs>
        <w:ind w:left="907" w:hanging="283"/>
      </w:pPr>
      <w:rPr>
        <w:rFonts w:ascii="Symbol" w:hAnsi="Symbol" w:hint="default"/>
        <w:color w:val="auto"/>
        <w:sz w:val="14"/>
      </w:rPr>
    </w:lvl>
    <w:lvl w:ilvl="3">
      <w:start w:val="1"/>
      <w:numFmt w:val="none"/>
      <w:suff w:val="nothing"/>
      <w:lvlText w:val=""/>
      <w:lvlJc w:val="left"/>
      <w:pPr>
        <w:ind w:left="907" w:firstLine="0"/>
      </w:pPr>
      <w:rPr>
        <w:rFonts w:ascii="Calibri" w:hAnsi="Calibri" w:cs="Calibri"/>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1B0D69"/>
    <w:multiLevelType w:val="hybridMultilevel"/>
    <w:tmpl w:val="0B3655BE"/>
    <w:lvl w:ilvl="0" w:tplc="D5E449A0">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1D7385D"/>
    <w:multiLevelType w:val="multilevel"/>
    <w:tmpl w:val="52B447C0"/>
    <w:lvl w:ilvl="0">
      <w:start w:val="1"/>
      <w:numFmt w:val="bullet"/>
      <w:pStyle w:val="Listeafsnit"/>
      <w:lvlText w:val=""/>
      <w:lvlJc w:val="left"/>
      <w:pPr>
        <w:tabs>
          <w:tab w:val="num" w:pos="340"/>
        </w:tabs>
        <w:ind w:left="340" w:hanging="340"/>
      </w:pPr>
      <w:rPr>
        <w:rFonts w:ascii="Symbol" w:hAnsi="Symbol" w:hint="default"/>
        <w:b w:val="0"/>
        <w:bCs w:val="0"/>
        <w:color w:val="000000" w:themeColor="text1"/>
        <w:w w:val="100"/>
        <w:sz w:val="16"/>
      </w:rPr>
    </w:lvl>
    <w:lvl w:ilvl="1">
      <w:start w:val="1"/>
      <w:numFmt w:val="bullet"/>
      <w:lvlText w:val=""/>
      <w:lvlJc w:val="left"/>
      <w:pPr>
        <w:tabs>
          <w:tab w:val="num" w:pos="680"/>
        </w:tabs>
        <w:ind w:left="680" w:hanging="340"/>
      </w:pPr>
      <w:rPr>
        <w:rFonts w:ascii="Symbol" w:hAnsi="Symbol" w:hint="default"/>
        <w:color w:val="auto"/>
        <w:sz w:val="16"/>
      </w:rPr>
    </w:lvl>
    <w:lvl w:ilvl="2">
      <w:start w:val="1"/>
      <w:numFmt w:val="bullet"/>
      <w:lvlText w:val=""/>
      <w:lvlJc w:val="left"/>
      <w:pPr>
        <w:tabs>
          <w:tab w:val="num" w:pos="1021"/>
        </w:tabs>
        <w:ind w:left="1021" w:hanging="341"/>
      </w:pPr>
      <w:rPr>
        <w:rFonts w:ascii="Symbol" w:hAnsi="Symbol" w:hint="default"/>
        <w:color w:val="auto"/>
        <w:sz w:val="16"/>
      </w:rPr>
    </w:lvl>
    <w:lvl w:ilvl="3">
      <w:start w:val="1"/>
      <w:numFmt w:val="none"/>
      <w:suff w:val="nothing"/>
      <w:lvlText w:val=""/>
      <w:lvlJc w:val="left"/>
      <w:pPr>
        <w:ind w:left="1021"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9C2117"/>
    <w:multiLevelType w:val="hybridMultilevel"/>
    <w:tmpl w:val="6812F41A"/>
    <w:lvl w:ilvl="0" w:tplc="15A26372">
      <w:start w:val="1"/>
      <w:numFmt w:val="decimal"/>
      <w:lvlText w:val="%1."/>
      <w:lvlJc w:val="left"/>
      <w:pPr>
        <w:tabs>
          <w:tab w:val="num" w:pos="340"/>
        </w:tabs>
        <w:ind w:left="340" w:hanging="340"/>
      </w:pPr>
      <w:rPr>
        <w:rFonts w:hint="default"/>
        <w:color w:val="007EC5" w:themeColor="accen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9"/>
  </w:num>
  <w:num w:numId="15">
    <w:abstractNumId w:val="15"/>
  </w:num>
  <w:num w:numId="16">
    <w:abstractNumId w:val="11"/>
  </w:num>
  <w:num w:numId="17">
    <w:abstractNumId w:val="11"/>
  </w:num>
  <w:num w:numId="18">
    <w:abstractNumId w:val="11"/>
  </w:num>
  <w:num w:numId="19">
    <w:abstractNumId w:val="11"/>
  </w:num>
  <w:num w:numId="20">
    <w:abstractNumId w:val="11"/>
  </w:num>
  <w:num w:numId="21">
    <w:abstractNumId w:val="10"/>
  </w:num>
  <w:num w:numId="22">
    <w:abstractNumId w:val="16"/>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10"/>
  </w:num>
  <w:num w:numId="28">
    <w:abstractNumId w:val="10"/>
  </w:num>
  <w:num w:numId="29">
    <w:abstractNumId w:val="11"/>
  </w:num>
  <w:num w:numId="30">
    <w:abstractNumId w:val="10"/>
  </w:num>
  <w:num w:numId="31">
    <w:abstractNumId w:val="10"/>
  </w:num>
  <w:num w:numId="32">
    <w:abstractNumId w:val="11"/>
  </w:num>
  <w:num w:numId="33">
    <w:abstractNumId w:val="10"/>
  </w:num>
  <w:num w:numId="34">
    <w:abstractNumId w:val="10"/>
  </w:num>
  <w:num w:numId="35">
    <w:abstractNumId w:val="11"/>
  </w:num>
  <w:num w:numId="36">
    <w:abstractNumId w:val="10"/>
  </w:num>
  <w:num w:numId="37">
    <w:abstractNumId w:val="18"/>
  </w:num>
  <w:num w:numId="38">
    <w:abstractNumId w:val="18"/>
  </w:num>
  <w:num w:numId="39">
    <w:abstractNumId w:val="11"/>
  </w:num>
  <w:num w:numId="40">
    <w:abstractNumId w:val="18"/>
  </w:num>
  <w:num w:numId="41">
    <w:abstractNumId w:val="18"/>
  </w:num>
  <w:num w:numId="42">
    <w:abstractNumId w:val="1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8-25T14:26:01.1317885+02:00&quot;,&quot;Checksum&quot;:&quot;c067e4de5e9e5767b51e22628ce7aa11&quot;,&quot;IsAccessible&quot;:true,&quot;Settings&quot;:{&quot;CreatePdfUa&quot;:2}}"/>
    <w:docVar w:name="Encrypted_CloudStatistics_StoryID" w:val="vfcmg9LXFkulJE7ZfdZk82I6fPCLCckMiIhzPoFXY8LXjg5yjR8EgPliDw8VybZW"/>
  </w:docVars>
  <w:rsids>
    <w:rsidRoot w:val="00EE317E"/>
    <w:rsid w:val="00014776"/>
    <w:rsid w:val="0001724F"/>
    <w:rsid w:val="00023BD0"/>
    <w:rsid w:val="0002401A"/>
    <w:rsid w:val="00034867"/>
    <w:rsid w:val="00054A97"/>
    <w:rsid w:val="00062D9B"/>
    <w:rsid w:val="00065032"/>
    <w:rsid w:val="0006653E"/>
    <w:rsid w:val="00070DCD"/>
    <w:rsid w:val="000716E6"/>
    <w:rsid w:val="00073557"/>
    <w:rsid w:val="0007511B"/>
    <w:rsid w:val="00075B36"/>
    <w:rsid w:val="000852A9"/>
    <w:rsid w:val="00087914"/>
    <w:rsid w:val="00090AA2"/>
    <w:rsid w:val="00090ECC"/>
    <w:rsid w:val="0009586B"/>
    <w:rsid w:val="00097CF9"/>
    <w:rsid w:val="000A07B9"/>
    <w:rsid w:val="000A7095"/>
    <w:rsid w:val="000B0A48"/>
    <w:rsid w:val="000B58A9"/>
    <w:rsid w:val="000C13A5"/>
    <w:rsid w:val="000C1442"/>
    <w:rsid w:val="000C22C0"/>
    <w:rsid w:val="000C2BE3"/>
    <w:rsid w:val="000C4904"/>
    <w:rsid w:val="000C594D"/>
    <w:rsid w:val="000C7153"/>
    <w:rsid w:val="000D6946"/>
    <w:rsid w:val="000E799A"/>
    <w:rsid w:val="00101F04"/>
    <w:rsid w:val="00104A40"/>
    <w:rsid w:val="00106CA1"/>
    <w:rsid w:val="001078CB"/>
    <w:rsid w:val="00120342"/>
    <w:rsid w:val="001203AB"/>
    <w:rsid w:val="0012417E"/>
    <w:rsid w:val="00142EED"/>
    <w:rsid w:val="00146EF1"/>
    <w:rsid w:val="00154E9A"/>
    <w:rsid w:val="00166A35"/>
    <w:rsid w:val="00183890"/>
    <w:rsid w:val="00184F67"/>
    <w:rsid w:val="001962F5"/>
    <w:rsid w:val="001A38F5"/>
    <w:rsid w:val="001A487D"/>
    <w:rsid w:val="001B18CC"/>
    <w:rsid w:val="001B5132"/>
    <w:rsid w:val="001C0A16"/>
    <w:rsid w:val="001C32A9"/>
    <w:rsid w:val="001C548E"/>
    <w:rsid w:val="001C774A"/>
    <w:rsid w:val="001E10AE"/>
    <w:rsid w:val="001E1221"/>
    <w:rsid w:val="001E1718"/>
    <w:rsid w:val="001E3122"/>
    <w:rsid w:val="001E6EAD"/>
    <w:rsid w:val="001E7AD4"/>
    <w:rsid w:val="001F22AF"/>
    <w:rsid w:val="00200240"/>
    <w:rsid w:val="00206855"/>
    <w:rsid w:val="00214441"/>
    <w:rsid w:val="00233EDC"/>
    <w:rsid w:val="002359AB"/>
    <w:rsid w:val="0023771A"/>
    <w:rsid w:val="002411D4"/>
    <w:rsid w:val="00241547"/>
    <w:rsid w:val="00245DAC"/>
    <w:rsid w:val="00253686"/>
    <w:rsid w:val="00253DF0"/>
    <w:rsid w:val="0027260D"/>
    <w:rsid w:val="00275486"/>
    <w:rsid w:val="00276D16"/>
    <w:rsid w:val="0028256F"/>
    <w:rsid w:val="00292640"/>
    <w:rsid w:val="002A7785"/>
    <w:rsid w:val="002A79DC"/>
    <w:rsid w:val="002B13F3"/>
    <w:rsid w:val="002B1E09"/>
    <w:rsid w:val="002B32A2"/>
    <w:rsid w:val="002B7DB1"/>
    <w:rsid w:val="002D499D"/>
    <w:rsid w:val="002D6E9A"/>
    <w:rsid w:val="002E1B10"/>
    <w:rsid w:val="002E1F33"/>
    <w:rsid w:val="002E211A"/>
    <w:rsid w:val="002F2009"/>
    <w:rsid w:val="002F4431"/>
    <w:rsid w:val="002F67ED"/>
    <w:rsid w:val="002F7058"/>
    <w:rsid w:val="003061FA"/>
    <w:rsid w:val="00317C0A"/>
    <w:rsid w:val="003334EA"/>
    <w:rsid w:val="00333C33"/>
    <w:rsid w:val="003361C1"/>
    <w:rsid w:val="00342EA9"/>
    <w:rsid w:val="00345AA7"/>
    <w:rsid w:val="0035052D"/>
    <w:rsid w:val="00353EA4"/>
    <w:rsid w:val="00354FC0"/>
    <w:rsid w:val="003628DB"/>
    <w:rsid w:val="00363307"/>
    <w:rsid w:val="0037511E"/>
    <w:rsid w:val="0038455F"/>
    <w:rsid w:val="00395046"/>
    <w:rsid w:val="003964F8"/>
    <w:rsid w:val="003A413D"/>
    <w:rsid w:val="003B252E"/>
    <w:rsid w:val="003B44D5"/>
    <w:rsid w:val="003B5C9E"/>
    <w:rsid w:val="003C579A"/>
    <w:rsid w:val="003D678B"/>
    <w:rsid w:val="003D76FA"/>
    <w:rsid w:val="003E21FD"/>
    <w:rsid w:val="004019BF"/>
    <w:rsid w:val="004211F4"/>
    <w:rsid w:val="00421A2B"/>
    <w:rsid w:val="00425FAA"/>
    <w:rsid w:val="004260A0"/>
    <w:rsid w:val="00436BEA"/>
    <w:rsid w:val="004412A9"/>
    <w:rsid w:val="0044313F"/>
    <w:rsid w:val="00444286"/>
    <w:rsid w:val="004602B0"/>
    <w:rsid w:val="004608CC"/>
    <w:rsid w:val="0046235B"/>
    <w:rsid w:val="004630B3"/>
    <w:rsid w:val="00471CF6"/>
    <w:rsid w:val="00485A70"/>
    <w:rsid w:val="0049638E"/>
    <w:rsid w:val="004A00A4"/>
    <w:rsid w:val="004A0746"/>
    <w:rsid w:val="004A3E24"/>
    <w:rsid w:val="004A5891"/>
    <w:rsid w:val="004B1135"/>
    <w:rsid w:val="004C379B"/>
    <w:rsid w:val="004D00D8"/>
    <w:rsid w:val="004D468A"/>
    <w:rsid w:val="004E38B5"/>
    <w:rsid w:val="004E41DE"/>
    <w:rsid w:val="004F297B"/>
    <w:rsid w:val="00502148"/>
    <w:rsid w:val="00514DAD"/>
    <w:rsid w:val="00517037"/>
    <w:rsid w:val="0052603E"/>
    <w:rsid w:val="00526BE5"/>
    <w:rsid w:val="0053052F"/>
    <w:rsid w:val="0053257A"/>
    <w:rsid w:val="005343D6"/>
    <w:rsid w:val="00534EBC"/>
    <w:rsid w:val="0053674D"/>
    <w:rsid w:val="00537364"/>
    <w:rsid w:val="0054203B"/>
    <w:rsid w:val="00546289"/>
    <w:rsid w:val="00551516"/>
    <w:rsid w:val="00565009"/>
    <w:rsid w:val="005726B0"/>
    <w:rsid w:val="00573527"/>
    <w:rsid w:val="005844BA"/>
    <w:rsid w:val="0058727C"/>
    <w:rsid w:val="005972CF"/>
    <w:rsid w:val="00597831"/>
    <w:rsid w:val="005A63E7"/>
    <w:rsid w:val="005A668C"/>
    <w:rsid w:val="005A708D"/>
    <w:rsid w:val="005B1106"/>
    <w:rsid w:val="005B5F13"/>
    <w:rsid w:val="005B7EB0"/>
    <w:rsid w:val="005E1F18"/>
    <w:rsid w:val="005E454C"/>
    <w:rsid w:val="005F09CA"/>
    <w:rsid w:val="005F59B7"/>
    <w:rsid w:val="005F71DC"/>
    <w:rsid w:val="0060139C"/>
    <w:rsid w:val="00605F13"/>
    <w:rsid w:val="00617177"/>
    <w:rsid w:val="00634169"/>
    <w:rsid w:val="00641BE0"/>
    <w:rsid w:val="00645DE2"/>
    <w:rsid w:val="00646F5A"/>
    <w:rsid w:val="00647A44"/>
    <w:rsid w:val="0065214A"/>
    <w:rsid w:val="006565D2"/>
    <w:rsid w:val="006754BE"/>
    <w:rsid w:val="006B2A69"/>
    <w:rsid w:val="006B369B"/>
    <w:rsid w:val="006C32A1"/>
    <w:rsid w:val="006C43F0"/>
    <w:rsid w:val="006C5035"/>
    <w:rsid w:val="006C5834"/>
    <w:rsid w:val="006D310E"/>
    <w:rsid w:val="006D38F4"/>
    <w:rsid w:val="006D49B6"/>
    <w:rsid w:val="006F7898"/>
    <w:rsid w:val="00701009"/>
    <w:rsid w:val="007151BE"/>
    <w:rsid w:val="00732AA6"/>
    <w:rsid w:val="0073712C"/>
    <w:rsid w:val="007423C7"/>
    <w:rsid w:val="00744BAC"/>
    <w:rsid w:val="0074618A"/>
    <w:rsid w:val="00750378"/>
    <w:rsid w:val="00754EEB"/>
    <w:rsid w:val="0077158D"/>
    <w:rsid w:val="00780D42"/>
    <w:rsid w:val="007825FE"/>
    <w:rsid w:val="00787F05"/>
    <w:rsid w:val="00792909"/>
    <w:rsid w:val="0079668A"/>
    <w:rsid w:val="007A500C"/>
    <w:rsid w:val="007A6D43"/>
    <w:rsid w:val="007B0359"/>
    <w:rsid w:val="007B18E6"/>
    <w:rsid w:val="007B7765"/>
    <w:rsid w:val="007C12F6"/>
    <w:rsid w:val="007C2344"/>
    <w:rsid w:val="007C3F93"/>
    <w:rsid w:val="007D54FD"/>
    <w:rsid w:val="007D6EB3"/>
    <w:rsid w:val="007E51DB"/>
    <w:rsid w:val="007F1627"/>
    <w:rsid w:val="007F57DB"/>
    <w:rsid w:val="00800FA8"/>
    <w:rsid w:val="008062EA"/>
    <w:rsid w:val="00817B61"/>
    <w:rsid w:val="00822143"/>
    <w:rsid w:val="00824A8D"/>
    <w:rsid w:val="008356ED"/>
    <w:rsid w:val="008500F3"/>
    <w:rsid w:val="00857B4B"/>
    <w:rsid w:val="008615C5"/>
    <w:rsid w:val="00863862"/>
    <w:rsid w:val="008643BF"/>
    <w:rsid w:val="00866910"/>
    <w:rsid w:val="00874FF1"/>
    <w:rsid w:val="008857BB"/>
    <w:rsid w:val="00892C16"/>
    <w:rsid w:val="008964B7"/>
    <w:rsid w:val="00897B02"/>
    <w:rsid w:val="008A59E1"/>
    <w:rsid w:val="008B1F18"/>
    <w:rsid w:val="008B2558"/>
    <w:rsid w:val="008B7B8E"/>
    <w:rsid w:val="008C1712"/>
    <w:rsid w:val="008C202B"/>
    <w:rsid w:val="008C27BA"/>
    <w:rsid w:val="008D242F"/>
    <w:rsid w:val="008E398D"/>
    <w:rsid w:val="008E57E2"/>
    <w:rsid w:val="008E7CAB"/>
    <w:rsid w:val="008F41D5"/>
    <w:rsid w:val="008F7B3D"/>
    <w:rsid w:val="00900209"/>
    <w:rsid w:val="009037C6"/>
    <w:rsid w:val="00910D22"/>
    <w:rsid w:val="0091114C"/>
    <w:rsid w:val="009111D2"/>
    <w:rsid w:val="00912E7A"/>
    <w:rsid w:val="00914943"/>
    <w:rsid w:val="00921DF2"/>
    <w:rsid w:val="00923934"/>
    <w:rsid w:val="00944F67"/>
    <w:rsid w:val="00950F4A"/>
    <w:rsid w:val="00954E7C"/>
    <w:rsid w:val="009610A2"/>
    <w:rsid w:val="00972BB0"/>
    <w:rsid w:val="00974516"/>
    <w:rsid w:val="00981568"/>
    <w:rsid w:val="009900F1"/>
    <w:rsid w:val="00992351"/>
    <w:rsid w:val="009935D1"/>
    <w:rsid w:val="009B0C91"/>
    <w:rsid w:val="009C0992"/>
    <w:rsid w:val="009C3AB1"/>
    <w:rsid w:val="009D248F"/>
    <w:rsid w:val="009E0C98"/>
    <w:rsid w:val="009F0E89"/>
    <w:rsid w:val="009F17C1"/>
    <w:rsid w:val="009F2E88"/>
    <w:rsid w:val="009F5D00"/>
    <w:rsid w:val="009F7DD0"/>
    <w:rsid w:val="00A04460"/>
    <w:rsid w:val="00A12C08"/>
    <w:rsid w:val="00A157D0"/>
    <w:rsid w:val="00A21999"/>
    <w:rsid w:val="00A22FDD"/>
    <w:rsid w:val="00A23264"/>
    <w:rsid w:val="00A25B34"/>
    <w:rsid w:val="00A264BB"/>
    <w:rsid w:val="00A31A51"/>
    <w:rsid w:val="00A43A58"/>
    <w:rsid w:val="00A607EA"/>
    <w:rsid w:val="00A61A3E"/>
    <w:rsid w:val="00A714A1"/>
    <w:rsid w:val="00A8318A"/>
    <w:rsid w:val="00A90605"/>
    <w:rsid w:val="00A9097C"/>
    <w:rsid w:val="00A95627"/>
    <w:rsid w:val="00AA46A8"/>
    <w:rsid w:val="00AC03AA"/>
    <w:rsid w:val="00AC6101"/>
    <w:rsid w:val="00AC730B"/>
    <w:rsid w:val="00AD0A11"/>
    <w:rsid w:val="00AD63D6"/>
    <w:rsid w:val="00AE6C3A"/>
    <w:rsid w:val="00AF0974"/>
    <w:rsid w:val="00B0564B"/>
    <w:rsid w:val="00B06ED3"/>
    <w:rsid w:val="00B233C4"/>
    <w:rsid w:val="00B401BA"/>
    <w:rsid w:val="00B40CF3"/>
    <w:rsid w:val="00B427C9"/>
    <w:rsid w:val="00B4789E"/>
    <w:rsid w:val="00B52433"/>
    <w:rsid w:val="00B55AFF"/>
    <w:rsid w:val="00B8272B"/>
    <w:rsid w:val="00B83F84"/>
    <w:rsid w:val="00BA0500"/>
    <w:rsid w:val="00BA2033"/>
    <w:rsid w:val="00BB4D9C"/>
    <w:rsid w:val="00BC0A3C"/>
    <w:rsid w:val="00BC2CF9"/>
    <w:rsid w:val="00BC4C50"/>
    <w:rsid w:val="00BD2956"/>
    <w:rsid w:val="00BD3CE0"/>
    <w:rsid w:val="00BE2895"/>
    <w:rsid w:val="00BE4258"/>
    <w:rsid w:val="00BF088F"/>
    <w:rsid w:val="00BF3812"/>
    <w:rsid w:val="00C115A4"/>
    <w:rsid w:val="00C1295D"/>
    <w:rsid w:val="00C21431"/>
    <w:rsid w:val="00C26CAD"/>
    <w:rsid w:val="00C27382"/>
    <w:rsid w:val="00C33AEC"/>
    <w:rsid w:val="00C3609E"/>
    <w:rsid w:val="00C36A54"/>
    <w:rsid w:val="00C374AD"/>
    <w:rsid w:val="00C42CEC"/>
    <w:rsid w:val="00C45229"/>
    <w:rsid w:val="00C51A8F"/>
    <w:rsid w:val="00C56152"/>
    <w:rsid w:val="00C64793"/>
    <w:rsid w:val="00C67322"/>
    <w:rsid w:val="00C67FD5"/>
    <w:rsid w:val="00C7387A"/>
    <w:rsid w:val="00C767E6"/>
    <w:rsid w:val="00C92843"/>
    <w:rsid w:val="00CA37DE"/>
    <w:rsid w:val="00CB2EAC"/>
    <w:rsid w:val="00CC1FA7"/>
    <w:rsid w:val="00CC3117"/>
    <w:rsid w:val="00CC38A7"/>
    <w:rsid w:val="00CC5CFA"/>
    <w:rsid w:val="00CD29FD"/>
    <w:rsid w:val="00CD5B2E"/>
    <w:rsid w:val="00CD6EF6"/>
    <w:rsid w:val="00CE01EF"/>
    <w:rsid w:val="00CF2376"/>
    <w:rsid w:val="00CF5A63"/>
    <w:rsid w:val="00CF5DF3"/>
    <w:rsid w:val="00D12502"/>
    <w:rsid w:val="00D15D76"/>
    <w:rsid w:val="00D263B5"/>
    <w:rsid w:val="00D32B52"/>
    <w:rsid w:val="00D344D2"/>
    <w:rsid w:val="00D35420"/>
    <w:rsid w:val="00D35CC4"/>
    <w:rsid w:val="00D45E1B"/>
    <w:rsid w:val="00D50FB4"/>
    <w:rsid w:val="00D528A6"/>
    <w:rsid w:val="00D561DB"/>
    <w:rsid w:val="00D56AE3"/>
    <w:rsid w:val="00D57A42"/>
    <w:rsid w:val="00D65836"/>
    <w:rsid w:val="00D73A79"/>
    <w:rsid w:val="00D9112D"/>
    <w:rsid w:val="00DA1625"/>
    <w:rsid w:val="00DA1CFC"/>
    <w:rsid w:val="00DB1FD7"/>
    <w:rsid w:val="00DB6672"/>
    <w:rsid w:val="00DC2324"/>
    <w:rsid w:val="00DC4AE1"/>
    <w:rsid w:val="00DC7D7D"/>
    <w:rsid w:val="00DF1CBE"/>
    <w:rsid w:val="00DF7D8C"/>
    <w:rsid w:val="00E12DC0"/>
    <w:rsid w:val="00E15129"/>
    <w:rsid w:val="00E23D0B"/>
    <w:rsid w:val="00E3108E"/>
    <w:rsid w:val="00E3728E"/>
    <w:rsid w:val="00E511EB"/>
    <w:rsid w:val="00E645F8"/>
    <w:rsid w:val="00E67583"/>
    <w:rsid w:val="00E756AA"/>
    <w:rsid w:val="00E83934"/>
    <w:rsid w:val="00E869A6"/>
    <w:rsid w:val="00E9425F"/>
    <w:rsid w:val="00E95D29"/>
    <w:rsid w:val="00EA6D88"/>
    <w:rsid w:val="00EB29D2"/>
    <w:rsid w:val="00EB38A2"/>
    <w:rsid w:val="00EB6342"/>
    <w:rsid w:val="00EB660C"/>
    <w:rsid w:val="00EB767E"/>
    <w:rsid w:val="00EC010E"/>
    <w:rsid w:val="00EE02CE"/>
    <w:rsid w:val="00EE2FF2"/>
    <w:rsid w:val="00EE317E"/>
    <w:rsid w:val="00EE3253"/>
    <w:rsid w:val="00EE40B0"/>
    <w:rsid w:val="00EE7935"/>
    <w:rsid w:val="00EF01BC"/>
    <w:rsid w:val="00EF1047"/>
    <w:rsid w:val="00EF6A79"/>
    <w:rsid w:val="00EF7465"/>
    <w:rsid w:val="00F06364"/>
    <w:rsid w:val="00F06ED0"/>
    <w:rsid w:val="00F14AD6"/>
    <w:rsid w:val="00F14EE3"/>
    <w:rsid w:val="00F16F3D"/>
    <w:rsid w:val="00F35B06"/>
    <w:rsid w:val="00F41248"/>
    <w:rsid w:val="00F41C4A"/>
    <w:rsid w:val="00F5585B"/>
    <w:rsid w:val="00F65BB8"/>
    <w:rsid w:val="00F74A87"/>
    <w:rsid w:val="00F804EE"/>
    <w:rsid w:val="00F814B4"/>
    <w:rsid w:val="00F85F97"/>
    <w:rsid w:val="00F959D3"/>
    <w:rsid w:val="00FB58AD"/>
    <w:rsid w:val="00FB5F3A"/>
    <w:rsid w:val="00FC04E6"/>
    <w:rsid w:val="00FC178B"/>
    <w:rsid w:val="00FD27A9"/>
    <w:rsid w:val="00FD70C3"/>
    <w:rsid w:val="00FE2330"/>
    <w:rsid w:val="00FE24DE"/>
    <w:rsid w:val="00FE6A77"/>
    <w:rsid w:val="00FE7782"/>
    <w:rsid w:val="00FF1B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842ED"/>
  <w15:docId w15:val="{E7C7B9B9-2FF2-42A0-9224-952B91F6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33EDC"/>
    <w:pPr>
      <w:spacing w:after="240" w:line="300" w:lineRule="atLeast"/>
      <w:jc w:val="both"/>
    </w:pPr>
    <w:rPr>
      <w:rFonts w:asciiTheme="minorHAnsi" w:hAnsiTheme="minorHAnsi"/>
      <w:sz w:val="22"/>
      <w:szCs w:val="24"/>
    </w:rPr>
  </w:style>
  <w:style w:type="paragraph" w:styleId="Overskrift1">
    <w:name w:val="heading 1"/>
    <w:basedOn w:val="Normal"/>
    <w:next w:val="Normal"/>
    <w:link w:val="Overskrift1Tegn"/>
    <w:qFormat/>
    <w:rsid w:val="00233EDC"/>
    <w:pPr>
      <w:spacing w:after="320" w:line="480" w:lineRule="atLeast"/>
      <w:jc w:val="left"/>
      <w:outlineLvl w:val="0"/>
    </w:pPr>
    <w:rPr>
      <w:rFonts w:asciiTheme="majorHAnsi" w:hAnsiTheme="majorHAnsi"/>
      <w:color w:val="007EC5" w:themeColor="accent1"/>
      <w:sz w:val="44"/>
    </w:rPr>
  </w:style>
  <w:style w:type="paragraph" w:styleId="Overskrift2">
    <w:name w:val="heading 2"/>
    <w:basedOn w:val="Normal"/>
    <w:next w:val="Normal"/>
    <w:link w:val="Overskrift2Tegn"/>
    <w:qFormat/>
    <w:rsid w:val="00233EDC"/>
    <w:pPr>
      <w:keepNext/>
      <w:keepLines/>
      <w:spacing w:before="360" w:after="160" w:line="360" w:lineRule="atLeast"/>
      <w:jc w:val="left"/>
      <w:outlineLvl w:val="1"/>
    </w:pPr>
    <w:rPr>
      <w:rFonts w:ascii="Corbel" w:eastAsiaTheme="majorEastAsia" w:hAnsi="Corbel" w:cstheme="majorBidi"/>
      <w:bCs/>
      <w:color w:val="000000" w:themeColor="text1"/>
      <w:sz w:val="32"/>
      <w:szCs w:val="26"/>
    </w:rPr>
  </w:style>
  <w:style w:type="paragraph" w:styleId="Overskrift3">
    <w:name w:val="heading 3"/>
    <w:basedOn w:val="Normal"/>
    <w:next w:val="Normal"/>
    <w:link w:val="Overskrift3Tegn"/>
    <w:qFormat/>
    <w:rsid w:val="00233EDC"/>
    <w:pPr>
      <w:keepNext/>
      <w:keepLines/>
      <w:spacing w:before="360" w:after="160" w:line="320" w:lineRule="atLeast"/>
      <w:jc w:val="left"/>
      <w:outlineLvl w:val="2"/>
    </w:pPr>
    <w:rPr>
      <w:rFonts w:asciiTheme="majorHAnsi" w:eastAsiaTheme="majorEastAsia" w:hAnsiTheme="majorHAnsi" w:cstheme="majorBidi"/>
      <w:color w:val="000000" w:themeColor="text1"/>
      <w:sz w:val="28"/>
    </w:rPr>
  </w:style>
  <w:style w:type="paragraph" w:styleId="Overskrift4">
    <w:name w:val="heading 4"/>
    <w:basedOn w:val="Normal"/>
    <w:next w:val="Normal"/>
    <w:link w:val="Overskrift4Tegn"/>
    <w:qFormat/>
    <w:rsid w:val="00233EDC"/>
    <w:pPr>
      <w:keepNext/>
      <w:keepLines/>
      <w:spacing w:before="360" w:after="160" w:line="280" w:lineRule="atLeast"/>
      <w:jc w:val="left"/>
      <w:outlineLvl w:val="3"/>
    </w:pPr>
    <w:rPr>
      <w:rFonts w:asciiTheme="majorHAnsi" w:eastAsiaTheme="majorEastAsia" w:hAnsiTheme="majorHAnsi" w:cstheme="majorBidi"/>
      <w:i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233EDC"/>
    <w:pPr>
      <w:tabs>
        <w:tab w:val="center" w:pos="4986"/>
        <w:tab w:val="right" w:pos="9972"/>
      </w:tabs>
      <w:spacing w:after="0"/>
      <w:jc w:val="left"/>
    </w:pPr>
  </w:style>
  <w:style w:type="paragraph" w:styleId="Sidefod">
    <w:name w:val="footer"/>
    <w:basedOn w:val="Normal"/>
    <w:link w:val="SidefodTegn"/>
    <w:uiPriority w:val="99"/>
    <w:semiHidden/>
    <w:rsid w:val="00233EDC"/>
    <w:pPr>
      <w:tabs>
        <w:tab w:val="center" w:pos="4986"/>
        <w:tab w:val="right" w:pos="9972"/>
      </w:tabs>
      <w:spacing w:after="0" w:line="220" w:lineRule="atLeast"/>
      <w:jc w:val="left"/>
    </w:pPr>
    <w:rPr>
      <w:rFonts w:ascii="Corbel" w:hAnsi="Corbel"/>
      <w:color w:val="425C6C"/>
      <w:sz w:val="20"/>
    </w:rPr>
  </w:style>
  <w:style w:type="paragraph" w:customStyle="1" w:styleId="Adresse">
    <w:name w:val="Adresse"/>
    <w:basedOn w:val="Normal"/>
    <w:semiHidden/>
    <w:rsid w:val="00233EDC"/>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233EDC"/>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233EDC"/>
    <w:pPr>
      <w:framePr w:wrap="around"/>
      <w:shd w:val="solid" w:color="FFFFFF" w:fill="FFFFFF"/>
    </w:pPr>
    <w:rPr>
      <w:szCs w:val="20"/>
    </w:rPr>
  </w:style>
  <w:style w:type="paragraph" w:customStyle="1" w:styleId="Dato1">
    <w:name w:val="Dato1"/>
    <w:autoRedefine/>
    <w:semiHidden/>
    <w:rsid w:val="00233EDC"/>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aliases w:val="RH Oversigtstabel,Oversigtstabel"/>
    <w:basedOn w:val="Tabel-Normal"/>
    <w:uiPriority w:val="39"/>
    <w:rsid w:val="0023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233EDC"/>
    <w:rPr>
      <w:rFonts w:asciiTheme="majorHAnsi" w:hAnsiTheme="majorHAnsi"/>
      <w:color w:val="007EC5" w:themeColor="accent1"/>
      <w:sz w:val="44"/>
      <w:szCs w:val="24"/>
    </w:rPr>
  </w:style>
  <w:style w:type="paragraph" w:styleId="Markeringsbobletekst">
    <w:name w:val="Balloon Text"/>
    <w:basedOn w:val="Normal"/>
    <w:link w:val="MarkeringsbobletekstTegn"/>
    <w:semiHidden/>
    <w:rsid w:val="00233EDC"/>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233EDC"/>
    <w:rPr>
      <w:rFonts w:ascii="Tahoma" w:hAnsi="Tahoma" w:cs="Tahoma"/>
      <w:sz w:val="16"/>
      <w:szCs w:val="16"/>
    </w:rPr>
  </w:style>
  <w:style w:type="character" w:styleId="Hyperlink">
    <w:name w:val="Hyperlink"/>
    <w:basedOn w:val="Standardskrifttypeiafsnit"/>
    <w:unhideWhenUsed/>
    <w:rsid w:val="00233EDC"/>
    <w:rPr>
      <w:color w:val="005B8D" w:themeColor="accent5"/>
      <w:u w:val="single"/>
    </w:rPr>
  </w:style>
  <w:style w:type="paragraph" w:customStyle="1" w:styleId="Hjlpetekst">
    <w:name w:val="Hjælpetekst"/>
    <w:basedOn w:val="Sidehoved"/>
    <w:semiHidden/>
    <w:qFormat/>
    <w:rsid w:val="00233EDC"/>
    <w:pPr>
      <w:ind w:right="2720"/>
    </w:pPr>
    <w:rPr>
      <w:i/>
      <w:vanish/>
      <w:color w:val="C00000"/>
    </w:rPr>
  </w:style>
  <w:style w:type="character" w:customStyle="1" w:styleId="Overskrift2Tegn">
    <w:name w:val="Overskrift 2 Tegn"/>
    <w:basedOn w:val="Standardskrifttypeiafsnit"/>
    <w:link w:val="Overskrift2"/>
    <w:rsid w:val="00233EDC"/>
    <w:rPr>
      <w:rFonts w:ascii="Corbel" w:eastAsiaTheme="majorEastAsia" w:hAnsi="Corbel" w:cstheme="majorBidi"/>
      <w:bCs/>
      <w:color w:val="000000" w:themeColor="text1"/>
      <w:sz w:val="32"/>
      <w:szCs w:val="26"/>
    </w:rPr>
  </w:style>
  <w:style w:type="paragraph" w:styleId="Listeafsnit">
    <w:name w:val="List Paragraph"/>
    <w:basedOn w:val="Normal"/>
    <w:uiPriority w:val="3"/>
    <w:qFormat/>
    <w:rsid w:val="00233EDC"/>
    <w:pPr>
      <w:numPr>
        <w:numId w:val="43"/>
      </w:numPr>
      <w:spacing w:after="0"/>
      <w:contextualSpacing/>
    </w:pPr>
  </w:style>
  <w:style w:type="character" w:customStyle="1" w:styleId="SidefodTegn">
    <w:name w:val="Sidefod Tegn"/>
    <w:basedOn w:val="Standardskrifttypeiafsnit"/>
    <w:link w:val="Sidefod"/>
    <w:uiPriority w:val="99"/>
    <w:semiHidden/>
    <w:rsid w:val="00233EDC"/>
    <w:rPr>
      <w:rFonts w:ascii="Corbel" w:hAnsi="Corbel"/>
      <w:color w:val="425C6C"/>
      <w:szCs w:val="24"/>
    </w:rPr>
  </w:style>
  <w:style w:type="paragraph" w:styleId="Afsenderadresse">
    <w:name w:val="envelope return"/>
    <w:basedOn w:val="Normal"/>
    <w:semiHidden/>
    <w:rsid w:val="00233EDC"/>
    <w:pPr>
      <w:spacing w:after="90" w:line="220" w:lineRule="exact"/>
      <w:jc w:val="left"/>
    </w:pPr>
    <w:rPr>
      <w:rFonts w:asciiTheme="majorHAnsi" w:eastAsiaTheme="majorEastAsia" w:hAnsiTheme="majorHAnsi" w:cstheme="majorBidi"/>
      <w:color w:val="425C6C" w:themeColor="text2"/>
      <w:sz w:val="20"/>
      <w:szCs w:val="20"/>
    </w:rPr>
  </w:style>
  <w:style w:type="paragraph" w:customStyle="1" w:styleId="Sidenummerering">
    <w:name w:val="Sidenummerering"/>
    <w:basedOn w:val="Sidefod"/>
    <w:uiPriority w:val="3"/>
    <w:semiHidden/>
    <w:qFormat/>
    <w:rsid w:val="00233EDC"/>
    <w:pPr>
      <w:spacing w:line="240" w:lineRule="auto"/>
    </w:pPr>
    <w:rPr>
      <w:color w:val="000000" w:themeColor="text1"/>
      <w:sz w:val="15"/>
    </w:rPr>
  </w:style>
  <w:style w:type="paragraph" w:customStyle="1" w:styleId="Underskriveroplysninger">
    <w:name w:val="Underskriveroplysninger"/>
    <w:basedOn w:val="Modtageradresse"/>
    <w:uiPriority w:val="2"/>
    <w:semiHidden/>
    <w:qFormat/>
    <w:rsid w:val="00233EDC"/>
    <w:pPr>
      <w:keepNext/>
      <w:widowControl w:val="0"/>
    </w:pPr>
  </w:style>
  <w:style w:type="paragraph" w:styleId="Modtageradresse">
    <w:name w:val="envelope address"/>
    <w:basedOn w:val="Normal"/>
    <w:semiHidden/>
    <w:rsid w:val="00233EDC"/>
    <w:pPr>
      <w:spacing w:line="240" w:lineRule="atLeast"/>
    </w:pPr>
    <w:rPr>
      <w:rFonts w:asciiTheme="majorHAnsi" w:eastAsiaTheme="majorEastAsia" w:hAnsiTheme="majorHAnsi" w:cstheme="majorBidi"/>
      <w:color w:val="425C6C" w:themeColor="text2"/>
      <w:sz w:val="20"/>
    </w:rPr>
  </w:style>
  <w:style w:type="paragraph" w:customStyle="1" w:styleId="Underskrivernavn">
    <w:name w:val="Underskrivernavn"/>
    <w:basedOn w:val="Underskriveroplysninger"/>
    <w:next w:val="Underskriveroplysninger"/>
    <w:uiPriority w:val="2"/>
    <w:semiHidden/>
    <w:qFormat/>
    <w:rsid w:val="00233EDC"/>
    <w:rPr>
      <w:color w:val="007EC5" w:themeColor="accent1"/>
    </w:rPr>
  </w:style>
  <w:style w:type="character" w:customStyle="1" w:styleId="SidehovedTegn">
    <w:name w:val="Sidehoved Tegn"/>
    <w:basedOn w:val="Standardskrifttypeiafsnit"/>
    <w:link w:val="Sidehoved"/>
    <w:semiHidden/>
    <w:rsid w:val="00233EDC"/>
    <w:rPr>
      <w:rFonts w:asciiTheme="minorHAnsi" w:hAnsiTheme="minorHAnsi"/>
      <w:sz w:val="22"/>
      <w:szCs w:val="24"/>
    </w:rPr>
  </w:style>
  <w:style w:type="character" w:customStyle="1" w:styleId="Overskrift3Tegn">
    <w:name w:val="Overskrift 3 Tegn"/>
    <w:basedOn w:val="Standardskrifttypeiafsnit"/>
    <w:link w:val="Overskrift3"/>
    <w:rsid w:val="00233EDC"/>
    <w:rPr>
      <w:rFonts w:asciiTheme="majorHAnsi" w:eastAsiaTheme="majorEastAsia" w:hAnsiTheme="majorHAnsi" w:cstheme="majorBidi"/>
      <w:color w:val="000000" w:themeColor="text1"/>
      <w:sz w:val="28"/>
      <w:szCs w:val="24"/>
    </w:rPr>
  </w:style>
  <w:style w:type="paragraph" w:customStyle="1" w:styleId="Initialer">
    <w:name w:val="Initialer"/>
    <w:basedOn w:val="Afsenderadresse"/>
    <w:uiPriority w:val="2"/>
    <w:semiHidden/>
    <w:qFormat/>
    <w:rsid w:val="00233EDC"/>
    <w:rPr>
      <w:caps/>
    </w:rPr>
  </w:style>
  <w:style w:type="character" w:customStyle="1" w:styleId="Overskrift4Tegn">
    <w:name w:val="Overskrift 4 Tegn"/>
    <w:basedOn w:val="Standardskrifttypeiafsnit"/>
    <w:link w:val="Overskrift4"/>
    <w:rsid w:val="00233EDC"/>
    <w:rPr>
      <w:rFonts w:asciiTheme="majorHAnsi" w:eastAsiaTheme="majorEastAsia" w:hAnsiTheme="majorHAnsi" w:cstheme="majorBidi"/>
      <w:iCs/>
      <w:sz w:val="24"/>
      <w:szCs w:val="24"/>
    </w:rPr>
  </w:style>
  <w:style w:type="paragraph" w:styleId="Fodnotetekst">
    <w:name w:val="footnote text"/>
    <w:basedOn w:val="Normal"/>
    <w:link w:val="FodnotetekstTegn"/>
    <w:semiHidden/>
    <w:unhideWhenUsed/>
    <w:rsid w:val="00233EDC"/>
    <w:pPr>
      <w:tabs>
        <w:tab w:val="left" w:pos="170"/>
      </w:tabs>
      <w:spacing w:after="0" w:line="240" w:lineRule="auto"/>
      <w:jc w:val="left"/>
    </w:pPr>
    <w:rPr>
      <w:color w:val="425C6C" w:themeColor="text2"/>
      <w:sz w:val="16"/>
      <w:szCs w:val="20"/>
    </w:rPr>
  </w:style>
  <w:style w:type="character" w:customStyle="1" w:styleId="FodnotetekstTegn">
    <w:name w:val="Fodnotetekst Tegn"/>
    <w:basedOn w:val="Standardskrifttypeiafsnit"/>
    <w:link w:val="Fodnotetekst"/>
    <w:semiHidden/>
    <w:rsid w:val="00233EDC"/>
    <w:rPr>
      <w:rFonts w:asciiTheme="minorHAnsi" w:hAnsiTheme="minorHAnsi"/>
      <w:color w:val="425C6C" w:themeColor="text2"/>
      <w:sz w:val="16"/>
    </w:rPr>
  </w:style>
  <w:style w:type="paragraph" w:styleId="Billedtekst">
    <w:name w:val="caption"/>
    <w:basedOn w:val="Normal"/>
    <w:next w:val="Normal"/>
    <w:semiHidden/>
    <w:unhideWhenUsed/>
    <w:qFormat/>
    <w:rsid w:val="00233EDC"/>
    <w:pPr>
      <w:spacing w:line="240" w:lineRule="auto"/>
      <w:jc w:val="left"/>
    </w:pPr>
    <w:rPr>
      <w:iCs/>
      <w:color w:val="425C6C" w:themeColor="text2"/>
      <w:sz w:val="16"/>
      <w:szCs w:val="18"/>
    </w:rPr>
  </w:style>
  <w:style w:type="paragraph" w:customStyle="1" w:styleId="Boksoverskrift">
    <w:name w:val="Boksoverskrift"/>
    <w:basedOn w:val="Normal"/>
    <w:next w:val="Normal"/>
    <w:semiHidden/>
    <w:qFormat/>
    <w:rsid w:val="00233EDC"/>
    <w:pPr>
      <w:spacing w:after="160" w:line="320" w:lineRule="atLeast"/>
      <w:jc w:val="left"/>
    </w:pPr>
    <w:rPr>
      <w:rFonts w:asciiTheme="majorHAnsi" w:eastAsiaTheme="minorHAnsi" w:hAnsiTheme="majorHAnsi"/>
      <w:color w:val="000000" w:themeColor="text1"/>
      <w:sz w:val="28"/>
      <w:szCs w:val="20"/>
      <w:lang w:eastAsia="en-US"/>
    </w:rPr>
  </w:style>
  <w:style w:type="table" w:customStyle="1" w:styleId="SDStabel">
    <w:name w:val="SDS tabel"/>
    <w:basedOn w:val="Tabel-Normal"/>
    <w:uiPriority w:val="99"/>
    <w:rsid w:val="00233EDC"/>
    <w:tblPr>
      <w:tblStyleColBandSize w:val="1"/>
      <w:tblBorders>
        <w:insideH w:val="single" w:sz="4" w:space="0" w:color="425C6C" w:themeColor="text2"/>
      </w:tblBorders>
      <w:tblCellMar>
        <w:left w:w="57" w:type="dxa"/>
        <w:right w:w="57" w:type="dxa"/>
      </w:tblCellMar>
    </w:tblPr>
    <w:tcPr>
      <w:shd w:val="clear" w:color="auto" w:fill="auto"/>
    </w:tcPr>
    <w:tblStylePr w:type="firstRow">
      <w:tblPr/>
      <w:tcPr>
        <w:shd w:val="clear" w:color="auto" w:fill="005B8D"/>
      </w:tcPr>
    </w:tblStylePr>
    <w:tblStylePr w:type="lastRow">
      <w:rPr>
        <w:b/>
      </w:rPr>
    </w:tblStylePr>
    <w:tblStylePr w:type="band1Vert">
      <w:tblPr/>
      <w:tcPr>
        <w:shd w:val="clear" w:color="auto" w:fill="EEF1F4" w:themeFill="background2"/>
      </w:tcPr>
    </w:tblStylePr>
  </w:style>
  <w:style w:type="paragraph" w:customStyle="1" w:styleId="Tabelrkkeoverskrift">
    <w:name w:val="Tabelrækkeoverskrift"/>
    <w:basedOn w:val="Normal"/>
    <w:uiPriority w:val="7"/>
    <w:qFormat/>
    <w:rsid w:val="00233EDC"/>
    <w:pPr>
      <w:spacing w:before="40" w:after="40" w:line="240" w:lineRule="atLeast"/>
    </w:pPr>
    <w:rPr>
      <w:b/>
      <w:sz w:val="20"/>
    </w:rPr>
  </w:style>
  <w:style w:type="paragraph" w:customStyle="1" w:styleId="Tabeltal">
    <w:name w:val="Tabeltal"/>
    <w:basedOn w:val="Normal"/>
    <w:uiPriority w:val="5"/>
    <w:qFormat/>
    <w:rsid w:val="00233EDC"/>
    <w:pPr>
      <w:spacing w:before="40" w:after="40" w:line="240" w:lineRule="atLeast"/>
      <w:jc w:val="right"/>
    </w:pPr>
    <w:rPr>
      <w:sz w:val="18"/>
    </w:rPr>
  </w:style>
  <w:style w:type="paragraph" w:customStyle="1" w:styleId="Tabeltekst">
    <w:name w:val="Tabeltekst"/>
    <w:basedOn w:val="Normal"/>
    <w:uiPriority w:val="4"/>
    <w:qFormat/>
    <w:rsid w:val="00233EDC"/>
    <w:pPr>
      <w:spacing w:before="40" w:after="40" w:line="240" w:lineRule="atLeast"/>
      <w:jc w:val="left"/>
    </w:pPr>
    <w:rPr>
      <w:sz w:val="20"/>
    </w:rPr>
  </w:style>
  <w:style w:type="paragraph" w:customStyle="1" w:styleId="Tabelkolonneoverskrift">
    <w:name w:val="Tabelkolonneoverskrift"/>
    <w:basedOn w:val="Tabeltekst"/>
    <w:uiPriority w:val="6"/>
    <w:qFormat/>
    <w:rsid w:val="00233EDC"/>
    <w:rPr>
      <w:b/>
      <w:color w:val="FFFFFF"/>
    </w:rPr>
  </w:style>
  <w:style w:type="paragraph" w:customStyle="1" w:styleId="Bokstekst">
    <w:name w:val="Bokstekst"/>
    <w:basedOn w:val="Normal"/>
    <w:semiHidden/>
    <w:qFormat/>
    <w:rsid w:val="00233EDC"/>
    <w:rPr>
      <w:rFonts w:eastAsiaTheme="minorHAnsi"/>
      <w:color w:val="000000"/>
      <w:szCs w:val="20"/>
      <w:lang w:eastAsia="en-US"/>
    </w:rPr>
  </w:style>
  <w:style w:type="paragraph" w:customStyle="1" w:styleId="Elementnote">
    <w:name w:val="Elementnote"/>
    <w:basedOn w:val="Normal"/>
    <w:uiPriority w:val="1"/>
    <w:semiHidden/>
    <w:qFormat/>
    <w:rsid w:val="00233EDC"/>
    <w:pPr>
      <w:spacing w:after="0" w:line="240" w:lineRule="auto"/>
      <w:jc w:val="left"/>
    </w:pPr>
    <w:rPr>
      <w:color w:val="425C6C" w:themeColor="text2"/>
      <w:sz w:val="16"/>
      <w:szCs w:val="20"/>
    </w:rPr>
  </w:style>
  <w:style w:type="paragraph" w:customStyle="1" w:styleId="Elementoverskrift">
    <w:name w:val="Elementoverskrift"/>
    <w:basedOn w:val="Normal"/>
    <w:uiPriority w:val="1"/>
    <w:semiHidden/>
    <w:qFormat/>
    <w:rsid w:val="00233EDC"/>
    <w:pPr>
      <w:keepNext/>
      <w:spacing w:line="216" w:lineRule="auto"/>
      <w:jc w:val="left"/>
    </w:pPr>
    <w:rPr>
      <w:rFonts w:ascii="Corbel" w:hAnsi="Corbel"/>
      <w:color w:val="000000" w:themeColor="text1"/>
      <w:sz w:val="24"/>
    </w:rPr>
  </w:style>
  <w:style w:type="paragraph" w:customStyle="1" w:styleId="Minimerafsnit">
    <w:name w:val="Minimerafsnit"/>
    <w:basedOn w:val="Normal"/>
    <w:uiPriority w:val="1"/>
    <w:semiHidden/>
    <w:qFormat/>
    <w:rsid w:val="00233EDC"/>
    <w:pPr>
      <w:spacing w:line="20" w:lineRule="exact"/>
      <w:jc w:val="left"/>
    </w:pPr>
    <w:rPr>
      <w:sz w:val="2"/>
    </w:rPr>
  </w:style>
  <w:style w:type="paragraph" w:customStyle="1" w:styleId="Figurfelt">
    <w:name w:val="Figurfelt"/>
    <w:basedOn w:val="Normal"/>
    <w:semiHidden/>
    <w:qFormat/>
    <w:rsid w:val="00233EDC"/>
    <w:pPr>
      <w:keepNext/>
      <w:keepLines/>
      <w:spacing w:after="0" w:line="240" w:lineRule="auto"/>
      <w:jc w:val="center"/>
    </w:pPr>
    <w:rPr>
      <w:szCs w:val="20"/>
    </w:rPr>
  </w:style>
  <w:style w:type="character" w:styleId="BesgtLink">
    <w:name w:val="FollowedHyperlink"/>
    <w:basedOn w:val="Standardskrifttypeiafsnit"/>
    <w:semiHidden/>
    <w:unhideWhenUsed/>
    <w:rsid w:val="00233EDC"/>
    <w:rPr>
      <w:color w:val="005B8D" w:themeColor="accent5"/>
      <w:u w:val="none"/>
    </w:rPr>
  </w:style>
  <w:style w:type="character" w:styleId="Fodnotehenvisning">
    <w:name w:val="footnote reference"/>
    <w:basedOn w:val="Standardskrifttypeiafsnit"/>
    <w:semiHidden/>
    <w:unhideWhenUsed/>
    <w:rsid w:val="00233EDC"/>
    <w:rPr>
      <w:vertAlign w:val="superscript"/>
    </w:rPr>
  </w:style>
  <w:style w:type="paragraph" w:customStyle="1" w:styleId="Elementoverskriftbilagsfigur">
    <w:name w:val="Elementoverskrift bilagsfigur"/>
    <w:basedOn w:val="Normal"/>
    <w:uiPriority w:val="2"/>
    <w:semiHidden/>
    <w:qFormat/>
    <w:rsid w:val="00233EDC"/>
    <w:pPr>
      <w:keepNext/>
      <w:tabs>
        <w:tab w:val="left" w:pos="1503"/>
      </w:tabs>
      <w:spacing w:before="360" w:after="120" w:line="216" w:lineRule="auto"/>
      <w:ind w:left="1503" w:hanging="1503"/>
      <w:jc w:val="left"/>
    </w:pPr>
    <w:rPr>
      <w:rFonts w:ascii="Corbel" w:hAnsi="Corbel"/>
      <w:color w:val="000000" w:themeColor="text1"/>
      <w:sz w:val="24"/>
    </w:rPr>
  </w:style>
  <w:style w:type="paragraph" w:customStyle="1" w:styleId="Elementoverskriftbilagstabel">
    <w:name w:val="Elementoverskrift bilagstabel"/>
    <w:basedOn w:val="Normal"/>
    <w:uiPriority w:val="2"/>
    <w:semiHidden/>
    <w:qFormat/>
    <w:rsid w:val="00233EDC"/>
    <w:pPr>
      <w:keepNext/>
      <w:tabs>
        <w:tab w:val="left" w:pos="1531"/>
      </w:tabs>
      <w:spacing w:before="360" w:after="120" w:line="216" w:lineRule="auto"/>
      <w:ind w:left="1531" w:hanging="1531"/>
      <w:jc w:val="left"/>
    </w:pPr>
    <w:rPr>
      <w:rFonts w:ascii="Corbel" w:hAnsi="Corbel"/>
      <w:color w:val="000000" w:themeColor="text1"/>
      <w:sz w:val="24"/>
    </w:rPr>
  </w:style>
  <w:style w:type="paragraph" w:customStyle="1" w:styleId="Elementoverskriftfigur">
    <w:name w:val="Elementoverskrift figur"/>
    <w:basedOn w:val="Normal"/>
    <w:uiPriority w:val="2"/>
    <w:semiHidden/>
    <w:qFormat/>
    <w:rsid w:val="00233EDC"/>
    <w:pPr>
      <w:keepNext/>
      <w:tabs>
        <w:tab w:val="left" w:pos="964"/>
      </w:tabs>
      <w:spacing w:before="360" w:after="120" w:line="216" w:lineRule="auto"/>
      <w:ind w:left="964" w:hanging="964"/>
      <w:jc w:val="left"/>
    </w:pPr>
    <w:rPr>
      <w:rFonts w:ascii="Corbel" w:hAnsi="Corbel"/>
      <w:color w:val="000000" w:themeColor="text1"/>
      <w:sz w:val="24"/>
    </w:rPr>
  </w:style>
  <w:style w:type="paragraph" w:customStyle="1" w:styleId="Elementoverskrifttabel">
    <w:name w:val="Elementoverskrift tabel"/>
    <w:basedOn w:val="Normal"/>
    <w:uiPriority w:val="2"/>
    <w:semiHidden/>
    <w:qFormat/>
    <w:rsid w:val="00233EDC"/>
    <w:pPr>
      <w:keepNext/>
      <w:tabs>
        <w:tab w:val="left" w:pos="992"/>
      </w:tabs>
      <w:spacing w:before="360" w:after="120" w:line="216" w:lineRule="auto"/>
      <w:ind w:left="992" w:hanging="992"/>
      <w:jc w:val="left"/>
    </w:pPr>
    <w:rPr>
      <w:rFonts w:ascii="Corbel" w:hAnsi="Corbel"/>
      <w:color w:val="000000" w:themeColor="text1"/>
      <w:sz w:val="24"/>
    </w:rPr>
  </w:style>
  <w:style w:type="paragraph" w:customStyle="1" w:styleId="Bilagsoverskrift1">
    <w:name w:val="Bilagsoverskrift 1"/>
    <w:basedOn w:val="Normal"/>
    <w:next w:val="Normal"/>
    <w:uiPriority w:val="1"/>
    <w:qFormat/>
    <w:rsid w:val="00233EDC"/>
    <w:pPr>
      <w:keepNext/>
      <w:keepLines/>
      <w:pageBreakBefore/>
      <w:numPr>
        <w:numId w:val="42"/>
      </w:numPr>
      <w:spacing w:after="320" w:line="480" w:lineRule="atLeast"/>
      <w:jc w:val="left"/>
      <w:outlineLvl w:val="0"/>
    </w:pPr>
    <w:rPr>
      <w:rFonts w:asciiTheme="majorHAnsi" w:hAnsiTheme="majorHAnsi"/>
      <w:color w:val="007EC5" w:themeColor="accent1"/>
      <w:sz w:val="44"/>
    </w:rPr>
  </w:style>
  <w:style w:type="paragraph" w:customStyle="1" w:styleId="Billedfelt">
    <w:name w:val="Billedfelt"/>
    <w:basedOn w:val="Normal"/>
    <w:uiPriority w:val="2"/>
    <w:semiHidden/>
    <w:qFormat/>
    <w:rsid w:val="00233EDC"/>
    <w:pPr>
      <w:spacing w:after="0" w:line="240" w:lineRule="auto"/>
    </w:pPr>
  </w:style>
  <w:style w:type="paragraph" w:customStyle="1" w:styleId="Signaturforklaring">
    <w:name w:val="Signaturforklaring"/>
    <w:basedOn w:val="Normal"/>
    <w:uiPriority w:val="18"/>
    <w:semiHidden/>
    <w:qFormat/>
    <w:rsid w:val="00233EDC"/>
    <w:pPr>
      <w:spacing w:after="120" w:line="240" w:lineRule="atLeast"/>
    </w:pPr>
    <w:rPr>
      <w:rFonts w:cstheme="minorHAnsi"/>
      <w:sz w:val="20"/>
      <w:szCs w:val="16"/>
    </w:rPr>
  </w:style>
  <w:style w:type="paragraph" w:customStyle="1" w:styleId="Signaturforklaringoverskrift">
    <w:name w:val="Signaturforklaring overskrift"/>
    <w:basedOn w:val="Normal"/>
    <w:uiPriority w:val="1"/>
    <w:semiHidden/>
    <w:qFormat/>
    <w:rsid w:val="00233EDC"/>
    <w:pPr>
      <w:spacing w:line="360" w:lineRule="atLeast"/>
      <w:outlineLvl w:val="0"/>
    </w:pPr>
    <w:rPr>
      <w:rFonts w:asciiTheme="majorHAnsi" w:hAnsiTheme="majorHAnsi"/>
      <w:sz w:val="32"/>
    </w:rPr>
  </w:style>
  <w:style w:type="paragraph" w:customStyle="1" w:styleId="Punktliste">
    <w:name w:val="Punktliste"/>
    <w:basedOn w:val="Listeafsnit"/>
    <w:uiPriority w:val="1"/>
    <w:semiHidden/>
    <w:qFormat/>
    <w:rsid w:val="00233EDC"/>
  </w:style>
  <w:style w:type="paragraph" w:customStyle="1" w:styleId="Afdeling">
    <w:name w:val="Afdeling"/>
    <w:basedOn w:val="Afsenderadresse"/>
    <w:next w:val="Afsenderadresse"/>
    <w:uiPriority w:val="99"/>
    <w:semiHidden/>
    <w:qFormat/>
    <w:rsid w:val="00233EDC"/>
  </w:style>
  <w:style w:type="paragraph" w:customStyle="1" w:styleId="INIT">
    <w:name w:val="INIT"/>
    <w:basedOn w:val="Afsenderadresse"/>
    <w:next w:val="Adresse"/>
    <w:uiPriority w:val="99"/>
    <w:semiHidden/>
    <w:qFormat/>
    <w:rsid w:val="00233EDC"/>
  </w:style>
  <w:style w:type="paragraph" w:customStyle="1" w:styleId="Tabelopdeling">
    <w:name w:val="Tabelopdeling"/>
    <w:basedOn w:val="Normal"/>
    <w:uiPriority w:val="2"/>
    <w:semiHidden/>
    <w:qFormat/>
    <w:rsid w:val="00233EDC"/>
    <w:pPr>
      <w:keepNext/>
      <w:spacing w:after="0" w:line="20" w:lineRule="exac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skvalidering@sundhedsdata.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DS_Notat.dotm" TargetMode="External"/></Relationships>
</file>

<file path=word/theme/theme1.xml><?xml version="1.0" encoding="utf-8"?>
<a:theme xmlns:a="http://schemas.openxmlformats.org/drawingml/2006/main" name="Sundhedsdatastyrelsen tema">
  <a:themeElements>
    <a:clrScheme name="Sundhedsdatastyrelsen farver">
      <a:dk1>
        <a:sysClr val="windowText" lastClr="000000"/>
      </a:dk1>
      <a:lt1>
        <a:sysClr val="window" lastClr="FFFFFF"/>
      </a:lt1>
      <a:dk2>
        <a:srgbClr val="425C6C"/>
      </a:dk2>
      <a:lt2>
        <a:srgbClr val="EEF1F4"/>
      </a:lt2>
      <a:accent1>
        <a:srgbClr val="007EC5"/>
      </a:accent1>
      <a:accent2>
        <a:srgbClr val="BFE600"/>
      </a:accent2>
      <a:accent3>
        <a:srgbClr val="5C8096"/>
      </a:accent3>
      <a:accent4>
        <a:srgbClr val="FFD400"/>
      </a:accent4>
      <a:accent5>
        <a:srgbClr val="005B8D"/>
      </a:accent5>
      <a:accent6>
        <a:srgbClr val="53A71C"/>
      </a:accent6>
      <a:hlink>
        <a:srgbClr val="005B8D"/>
      </a:hlink>
      <a:folHlink>
        <a:srgbClr val="005B8D"/>
      </a:folHlink>
    </a:clrScheme>
    <a:fontScheme name="Sundhedsdatastyrelsen fonte">
      <a:majorFont>
        <a:latin typeface="Corbel"/>
        <a:ea typeface=""/>
        <a:cs typeface=""/>
      </a:majorFont>
      <a:minorFont>
        <a:latin typeface="Calibr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ndhedsdatastyrelsen tema" id="{FDBA61C2-08E4-480D-9F07-65DA29B4656E}" vid="{7A387282-9F64-4D5D-8EDC-AC269DA18ED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74F5-C75A-4763-9F79-2D8A9E3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SDS_Notat.dotm</Template>
  <TotalTime>5</TotalTime>
  <Pages>3</Pages>
  <Words>317</Words>
  <Characters>1829</Characters>
  <Application>Microsoft Office Word</Application>
  <DocSecurity>0</DocSecurity>
  <Lines>96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Ændring af eksisterende gruppe</dc:title>
  <dc:subject/>
  <dc:creator>Navina Uthayakumaran</dc:creator>
  <cp:keywords/>
  <dc:description/>
  <cp:lastModifiedBy>Navina Uthayakumaran</cp:lastModifiedBy>
  <cp:revision>1</cp:revision>
  <dcterms:created xsi:type="dcterms:W3CDTF">2025-08-25T12:21:00Z</dcterms:created>
  <dcterms:modified xsi:type="dcterms:W3CDTF">2025-08-25T12:26:00Z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
    <vt:lpwstr>SDS_Notat</vt:lpwstr>
  </property>
  <property fmtid="{D5CDD505-2E9C-101B-9397-08002B2CF9AE}" pid="3" name="DocumentLanguageID">
    <vt:lpwstr>1030</vt:lpwstr>
  </property>
</Properties>
</file>